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F41" w14:textId="77777777" w:rsidR="00D85460" w:rsidRPr="008635EF" w:rsidRDefault="00A4024F" w:rsidP="008D3B7A">
      <w:pPr>
        <w:pStyle w:val="Heading1"/>
        <w:rPr>
          <w:sz w:val="96"/>
        </w:rPr>
      </w:pPr>
      <w:r>
        <w:rPr>
          <w:sz w:val="96"/>
        </w:rPr>
        <w:t xml:space="preserve"> </w:t>
      </w:r>
      <w:r w:rsidR="00036EE0">
        <w:rPr>
          <w:sz w:val="96"/>
        </w:rPr>
        <w:t>Board of Commissioners</w:t>
      </w:r>
    </w:p>
    <w:p w14:paraId="455B3C38" w14:textId="1B946958" w:rsidR="00D85460" w:rsidRDefault="006463BE" w:rsidP="006D4056">
      <w:pPr>
        <w:pBdr>
          <w:top w:val="single" w:sz="4" w:space="1" w:color="455F51" w:themeColor="text2"/>
          <w:bottom w:val="thinThickSmallGap" w:sz="24" w:space="1" w:color="262626" w:themeColor="text1" w:themeTint="D9"/>
        </w:pBdr>
        <w:spacing w:after="240"/>
        <w:jc w:val="right"/>
      </w:pPr>
      <w:r w:rsidRPr="007805CA">
        <w:rPr>
          <w:rStyle w:val="IntenseEmphasis"/>
          <w:color w:val="044458" w:themeColor="accent6" w:themeShade="80"/>
        </w:rPr>
        <w:t>Date | time</w:t>
      </w:r>
      <w:r w:rsidRPr="007805CA">
        <w:rPr>
          <w:color w:val="044458" w:themeColor="accent6" w:themeShade="80"/>
        </w:rPr>
        <w:t xml:space="preserve"> </w:t>
      </w:r>
      <w:sdt>
        <w:sdtPr>
          <w:id w:val="705675763"/>
          <w:placeholder>
            <w:docPart w:val="B922DD10425545A1B35E5231303FDBCC"/>
          </w:placeholder>
          <w:date w:fullDate="2025-11-24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7B6798">
            <w:t>11/</w:t>
          </w:r>
          <w:r w:rsidR="007F0242">
            <w:t>24</w:t>
          </w:r>
          <w:r w:rsidR="007B6798">
            <w:t>/2025 6:00 PM</w:t>
          </w:r>
        </w:sdtContent>
      </w:sdt>
      <w:r>
        <w:t xml:space="preserve">| </w:t>
      </w:r>
      <w:r w:rsidRPr="007805CA">
        <w:rPr>
          <w:rStyle w:val="IntenseEmphasis"/>
          <w:color w:val="044458" w:themeColor="accent6" w:themeShade="80"/>
        </w:rPr>
        <w:t>Location</w:t>
      </w:r>
      <w:r>
        <w:t xml:space="preserve"> </w:t>
      </w:r>
      <w:sdt>
        <w:sdtPr>
          <w:id w:val="465398058"/>
          <w:placeholder>
            <w:docPart w:val="55D930FAB1F24BBD96765718EB9F08B2"/>
          </w:placeholder>
          <w15:appearance w15:val="hidden"/>
        </w:sdtPr>
        <w:sdtEndPr/>
        <w:sdtContent>
          <w:r w:rsidR="00AB1158">
            <w:t>CMC Training Room</w:t>
          </w:r>
        </w:sdtContent>
      </w:sdt>
    </w:p>
    <w:tbl>
      <w:tblPr>
        <w:tblStyle w:val="PlainTable4"/>
        <w:tblW w:w="5000" w:type="pct"/>
        <w:tblBorders>
          <w:left w:val="single" w:sz="8" w:space="0" w:color="066684" w:themeColor="accent6" w:themeShade="BF"/>
          <w:insideH w:val="single" w:sz="8" w:space="0" w:color="549E39" w:themeColor="accent1"/>
          <w:insideV w:val="single" w:sz="8" w:space="0" w:color="066684" w:themeColor="accent6" w:themeShade="BF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7056"/>
        <w:gridCol w:w="7334"/>
      </w:tblGrid>
      <w:tr w:rsidR="00D85460" w14:paraId="5816AE09" w14:textId="77777777" w:rsidTr="00777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35" w:type="dxa"/>
          </w:tcPr>
          <w:tbl>
            <w:tblPr>
              <w:tblStyle w:val="PlainTable4"/>
              <w:tblW w:w="672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4325"/>
            </w:tblGrid>
            <w:tr w:rsidR="00D85460" w14:paraId="1C89C5C7" w14:textId="77777777" w:rsidTr="00E3310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58220563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EAD0A3851EB14B4D9F78B58FEB924199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2C358706" w14:textId="77777777" w:rsidR="00D85460" w:rsidRDefault="00091BE7" w:rsidP="00091BE7">
                      <w:pPr>
                        <w:spacing w:after="0"/>
                      </w:pPr>
                      <w:r>
                        <w:t>Lee Seekins</w:t>
                      </w:r>
                    </w:p>
                  </w:tc>
                </w:sdtContent>
              </w:sdt>
            </w:tr>
            <w:tr w:rsidR="00D85460" w14:paraId="35BB2C94" w14:textId="77777777" w:rsidTr="00E3310F">
              <w:tc>
                <w:tcPr>
                  <w:tcW w:w="2400" w:type="dxa"/>
                </w:tcPr>
                <w:p w14:paraId="6C75198A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E8BE410C497C490C8DB2D19D2E10EE91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6361B074" w14:textId="77777777" w:rsidR="00D85460" w:rsidRDefault="00036EE0" w:rsidP="00036EE0">
                      <w:pPr>
                        <w:spacing w:after="0"/>
                      </w:pPr>
                      <w:r>
                        <w:t>Regular Board meeting</w:t>
                      </w:r>
                    </w:p>
                  </w:tc>
                </w:sdtContent>
              </w:sdt>
            </w:tr>
            <w:tr w:rsidR="00D85460" w14:paraId="3B74B120" w14:textId="77777777" w:rsidTr="00E3310F">
              <w:tc>
                <w:tcPr>
                  <w:tcW w:w="2400" w:type="dxa"/>
                </w:tcPr>
                <w:p w14:paraId="68AA0CD2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A78C0899136942DCAD32EBF0E19B7D98"/>
                  </w:placeholder>
                  <w15:appearance w15:val="hidden"/>
                </w:sdtPr>
                <w:sdtEndPr/>
                <w:sdtContent>
                  <w:tc>
                    <w:tcPr>
                      <w:tcW w:w="4325" w:type="dxa"/>
                    </w:tcPr>
                    <w:p w14:paraId="5EBAB312" w14:textId="77777777" w:rsidR="00D85460" w:rsidRDefault="007805CA" w:rsidP="00E3310F">
                      <w:pPr>
                        <w:spacing w:after="0"/>
                      </w:pPr>
                      <w:r>
                        <w:t>Leha</w:t>
                      </w:r>
                      <w:r w:rsidR="008D3B7A">
                        <w:t xml:space="preserve"> Neilsen, </w:t>
                      </w:r>
                      <w:r w:rsidR="00E3310F">
                        <w:t>Administrative Office Manager</w:t>
                      </w:r>
                      <w:r w:rsidR="00283C01">
                        <w:t xml:space="preserve"> </w:t>
                      </w:r>
                      <w:r w:rsidR="008D3B7A">
                        <w:t xml:space="preserve"> </w:t>
                      </w:r>
                    </w:p>
                  </w:tc>
                </w:sdtContent>
              </w:sdt>
            </w:tr>
            <w:tr w:rsidR="00D85460" w14:paraId="34E344FE" w14:textId="77777777" w:rsidTr="00E3310F">
              <w:tc>
                <w:tcPr>
                  <w:tcW w:w="2400" w:type="dxa"/>
                </w:tcPr>
                <w:p w14:paraId="06BBEE92" w14:textId="77777777" w:rsidR="00D85460" w:rsidRPr="007B4886" w:rsidRDefault="006463BE">
                  <w:pPr>
                    <w:pStyle w:val="Heading3"/>
                    <w:spacing w:after="0"/>
                    <w:outlineLvl w:val="2"/>
                    <w:rPr>
                      <w:rFonts w:asciiTheme="minorHAnsi" w:hAnsiTheme="minorHAnsi"/>
                      <w:color w:val="066684" w:themeColor="accent6" w:themeShade="BF"/>
                    </w:rPr>
                  </w:pPr>
                  <w:r w:rsidRPr="007B4886">
                    <w:rPr>
                      <w:rFonts w:asciiTheme="minorHAnsi" w:hAnsiTheme="minorHAnsi"/>
                      <w:color w:val="066684" w:themeColor="accent6" w:themeShade="BF"/>
                    </w:rPr>
                    <w:t>Timekeeper</w:t>
                  </w:r>
                </w:p>
              </w:tc>
              <w:tc>
                <w:tcPr>
                  <w:tcW w:w="4325" w:type="dxa"/>
                </w:tcPr>
                <w:sdt>
                  <w:sdtPr>
                    <w:id w:val="-90628238"/>
                    <w:placeholder>
                      <w:docPart w:val="BCC1087930C04E18BD041937C26C64C6"/>
                    </w:placeholder>
                    <w15:appearance w15:val="hidden"/>
                  </w:sdtPr>
                  <w:sdtEndPr/>
                  <w:sdtContent>
                    <w:p w14:paraId="72BC17A0" w14:textId="77777777" w:rsidR="00D85460" w:rsidRDefault="007805CA" w:rsidP="007805CA">
                      <w:pPr>
                        <w:spacing w:after="0"/>
                      </w:pPr>
                      <w:r>
                        <w:t>Leha</w:t>
                      </w:r>
                      <w:r w:rsidR="00036EE0">
                        <w:t xml:space="preserve"> Neilsen</w:t>
                      </w:r>
                    </w:p>
                  </w:sdtContent>
                </w:sdt>
              </w:tc>
            </w:tr>
          </w:tbl>
          <w:p w14:paraId="0DDAA575" w14:textId="77777777" w:rsidR="00D85460" w:rsidRDefault="00D85460">
            <w:pPr>
              <w:spacing w:after="0"/>
            </w:pPr>
          </w:p>
        </w:tc>
        <w:tc>
          <w:tcPr>
            <w:tcW w:w="5545" w:type="dxa"/>
          </w:tcPr>
          <w:p w14:paraId="180A4389" w14:textId="77777777" w:rsidR="00D85460" w:rsidRDefault="001148FB" w:rsidP="001148FB">
            <w:pPr>
              <w:spacing w:after="0"/>
              <w:rPr>
                <w:rFonts w:asciiTheme="majorHAnsi" w:hAnsiTheme="majorHAnsi"/>
              </w:rPr>
            </w:pPr>
            <w:r w:rsidRPr="007B4886">
              <w:rPr>
                <w:color w:val="066684" w:themeColor="accent6" w:themeShade="BF"/>
              </w:rPr>
              <w:t>Board Members</w:t>
            </w:r>
            <w:r>
              <w:rPr>
                <w:rFonts w:asciiTheme="majorHAnsi" w:hAnsiTheme="majorHAnsi"/>
                <w:color w:val="066684" w:themeColor="accent6" w:themeShade="BF"/>
              </w:rPr>
              <w:t xml:space="preserve">: </w:t>
            </w:r>
            <w:r w:rsidRPr="001148FB">
              <w:rPr>
                <w:rFonts w:asciiTheme="majorHAnsi" w:hAnsiTheme="majorHAnsi"/>
              </w:rPr>
              <w:t xml:space="preserve">Jerry Kennedy, Commissioner| Commissioner Kris Hare, Commissioner and Board Secretary | Brad Parrish, Commissioner | Geary Oliver, Commissioner | </w:t>
            </w:r>
            <w:r w:rsidR="00BC61F3">
              <w:rPr>
                <w:rFonts w:asciiTheme="majorHAnsi" w:hAnsiTheme="majorHAnsi"/>
              </w:rPr>
              <w:t>Lee Seekins</w:t>
            </w:r>
            <w:r w:rsidR="00E3310F">
              <w:rPr>
                <w:rFonts w:asciiTheme="majorHAnsi" w:hAnsiTheme="majorHAnsi"/>
              </w:rPr>
              <w:t>, Commissioner</w:t>
            </w:r>
            <w:r w:rsidR="00091BE7">
              <w:rPr>
                <w:rFonts w:asciiTheme="majorHAnsi" w:hAnsiTheme="majorHAnsi"/>
              </w:rPr>
              <w:t xml:space="preserve"> </w:t>
            </w:r>
            <w:r w:rsidR="00091BE7" w:rsidRPr="001148FB">
              <w:rPr>
                <w:rFonts w:asciiTheme="majorHAnsi" w:hAnsiTheme="majorHAnsi"/>
              </w:rPr>
              <w:t>and Board Chair</w:t>
            </w:r>
            <w:r w:rsidR="00E3310F">
              <w:rPr>
                <w:rFonts w:asciiTheme="majorHAnsi" w:hAnsiTheme="majorHAnsi"/>
              </w:rPr>
              <w:t xml:space="preserve"> </w:t>
            </w:r>
          </w:p>
          <w:p w14:paraId="5CCDA3ED" w14:textId="77777777" w:rsidR="001148FB" w:rsidRDefault="001148FB" w:rsidP="00E87BCD">
            <w:pPr>
              <w:spacing w:after="0"/>
            </w:pPr>
            <w:r w:rsidRPr="007B4886">
              <w:rPr>
                <w:color w:val="066684" w:themeColor="accent6" w:themeShade="BF"/>
              </w:rPr>
              <w:t>Please Read</w:t>
            </w:r>
            <w:r>
              <w:t xml:space="preserve"> </w:t>
            </w:r>
            <w:r w:rsidRPr="007B4886">
              <w:rPr>
                <w:rFonts w:asciiTheme="majorHAnsi" w:hAnsiTheme="majorHAnsi"/>
              </w:rPr>
              <w:t>Previous meeting minutes</w:t>
            </w:r>
            <w:r w:rsidR="00E41ADD" w:rsidRPr="007B4886">
              <w:rPr>
                <w:rFonts w:asciiTheme="majorHAnsi" w:hAnsiTheme="majorHAnsi"/>
              </w:rPr>
              <w:t xml:space="preserve"> pg. 3</w:t>
            </w:r>
            <w:r>
              <w:t xml:space="preserve"> </w:t>
            </w:r>
            <w:r w:rsidR="00833AA6">
              <w:t>-6</w:t>
            </w:r>
          </w:p>
        </w:tc>
      </w:tr>
    </w:tbl>
    <w:p w14:paraId="791F8188" w14:textId="77777777" w:rsidR="00D85460" w:rsidRPr="008D3B7A" w:rsidRDefault="006463BE" w:rsidP="008D3B7A">
      <w:pPr>
        <w:pStyle w:val="Heading2"/>
      </w:pPr>
      <w:r w:rsidRPr="007805CA"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8880"/>
        <w:gridCol w:w="3900"/>
        <w:gridCol w:w="1620"/>
      </w:tblGrid>
      <w:tr w:rsidR="00514786" w14:paraId="6895A4D9" w14:textId="77777777" w:rsidTr="00E6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80" w:type="dxa"/>
          </w:tcPr>
          <w:p w14:paraId="48B93EAF" w14:textId="77777777" w:rsidR="00514786" w:rsidRDefault="00514786" w:rsidP="007F608B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3900" w:type="dxa"/>
          </w:tcPr>
          <w:p w14:paraId="05A69838" w14:textId="77777777" w:rsidR="00514786" w:rsidRPr="007805CA" w:rsidRDefault="00514786" w:rsidP="007F608B">
            <w:pPr>
              <w:pStyle w:val="Heading3"/>
              <w:spacing w:after="0"/>
              <w:outlineLvl w:val="2"/>
              <w:rPr>
                <w:color w:val="066684" w:themeColor="accent6" w:themeShade="BF"/>
              </w:rPr>
            </w:pPr>
            <w:r w:rsidRPr="007805CA">
              <w:rPr>
                <w:color w:val="066684" w:themeColor="accent6" w:themeShade="BF"/>
              </w:rPr>
              <w:t>Presenter</w:t>
            </w:r>
          </w:p>
        </w:tc>
        <w:tc>
          <w:tcPr>
            <w:tcW w:w="1620" w:type="dxa"/>
          </w:tcPr>
          <w:p w14:paraId="632A4B3F" w14:textId="77777777" w:rsidR="00514786" w:rsidRPr="007805CA" w:rsidRDefault="00514786" w:rsidP="007F608B">
            <w:pPr>
              <w:pStyle w:val="Heading3"/>
              <w:spacing w:after="0"/>
              <w:outlineLvl w:val="2"/>
              <w:rPr>
                <w:color w:val="066684" w:themeColor="accent6" w:themeShade="BF"/>
              </w:rPr>
            </w:pPr>
            <w:r w:rsidRPr="007805CA">
              <w:rPr>
                <w:color w:val="066684" w:themeColor="accent6" w:themeShade="BF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722"/>
        <w:gridCol w:w="8149"/>
        <w:gridCol w:w="3909"/>
        <w:gridCol w:w="1620"/>
      </w:tblGrid>
      <w:tr w:rsidR="005B4E99" w14:paraId="37F7AA55" w14:textId="77777777" w:rsidTr="00E61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sdt>
          <w:sdt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4FE2076D" w14:textId="77777777" w:rsidR="005B4E99" w:rsidRDefault="00D82451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2D43BE56" w14:textId="77777777" w:rsidR="005B4E99" w:rsidRPr="008941A6" w:rsidRDefault="005B4E99" w:rsidP="005B4E99">
            <w:pPr>
              <w:spacing w:after="0"/>
              <w:rPr>
                <w:b/>
              </w:rPr>
            </w:pPr>
            <w:r w:rsidRPr="008941A6">
              <w:rPr>
                <w:b/>
              </w:rPr>
              <w:t xml:space="preserve">Call to Order </w:t>
            </w:r>
          </w:p>
        </w:tc>
        <w:sdt>
          <w:sdtPr>
            <w:id w:val="1990281384"/>
            <w:placeholder>
              <w:docPart w:val="CAE087657CF048F1B19895D2941A603C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1AE9A5A3" w14:textId="77777777" w:rsidR="005B4E99" w:rsidRDefault="00091BE7" w:rsidP="00091BE7">
                <w:pPr>
                  <w:spacing w:after="0"/>
                </w:pPr>
                <w:r>
                  <w:t>Lee Seekins</w:t>
                </w:r>
              </w:p>
            </w:tc>
          </w:sdtContent>
        </w:sdt>
        <w:sdt>
          <w:sdtPr>
            <w:id w:val="-1416852341"/>
            <w:placeholder>
              <w:docPart w:val="67A0EC86D5694F9CBF6F2CBCD06825F4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10842121" w14:textId="77777777" w:rsidR="005B4E99" w:rsidRDefault="005B4E99" w:rsidP="005B4E99">
                <w:pPr>
                  <w:spacing w:after="0"/>
                </w:pPr>
                <w:r>
                  <w:t>2 mins</w:t>
                </w:r>
              </w:p>
            </w:tc>
          </w:sdtContent>
        </w:sdt>
      </w:tr>
      <w:tr w:rsidR="001148FB" w14:paraId="5EC03259" w14:textId="77777777" w:rsidTr="00E61141">
        <w:trPr>
          <w:trHeight w:val="495"/>
        </w:trPr>
        <w:sdt>
          <w:sdtPr>
            <w:id w:val="27791747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34E5353" w14:textId="77777777" w:rsidR="001148FB" w:rsidRDefault="001148FB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5EDF65D3" w14:textId="77777777" w:rsidR="001148FB" w:rsidRPr="008941A6" w:rsidRDefault="001148FB" w:rsidP="005B4E99">
            <w:pPr>
              <w:spacing w:after="0"/>
              <w:rPr>
                <w:b/>
              </w:rPr>
            </w:pPr>
            <w:r>
              <w:rPr>
                <w:b/>
              </w:rPr>
              <w:t xml:space="preserve">Introductions and Announcements </w:t>
            </w:r>
          </w:p>
        </w:tc>
        <w:tc>
          <w:tcPr>
            <w:tcW w:w="3909" w:type="dxa"/>
          </w:tcPr>
          <w:p w14:paraId="3B524537" w14:textId="77777777" w:rsidR="001148FB" w:rsidRDefault="00091BE7" w:rsidP="005B4E99">
            <w:pPr>
              <w:spacing w:after="0"/>
            </w:pPr>
            <w:r>
              <w:t>Lee Seekins</w:t>
            </w:r>
            <w:r w:rsidR="001148FB">
              <w:t xml:space="preserve"> </w:t>
            </w:r>
          </w:p>
        </w:tc>
        <w:tc>
          <w:tcPr>
            <w:tcW w:w="1620" w:type="dxa"/>
          </w:tcPr>
          <w:p w14:paraId="5E362898" w14:textId="2BF4E315" w:rsidR="001148FB" w:rsidRDefault="00FC5A0A" w:rsidP="005B4E99">
            <w:pPr>
              <w:spacing w:after="0"/>
            </w:pPr>
            <w:r>
              <w:t>2 mins</w:t>
            </w:r>
          </w:p>
        </w:tc>
      </w:tr>
      <w:tr w:rsidR="005B4E99" w14:paraId="7C23645D" w14:textId="77777777" w:rsidTr="00E61141">
        <w:trPr>
          <w:trHeight w:val="495"/>
        </w:trPr>
        <w:sdt>
          <w:sdtPr>
            <w:id w:val="160730730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0E586617" w14:textId="77777777" w:rsidR="005B4E99" w:rsidRDefault="00804B6B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70512717" w14:textId="77777777" w:rsidR="005B4E99" w:rsidRPr="008941A6" w:rsidRDefault="005B4E99" w:rsidP="001148FB">
            <w:pPr>
              <w:spacing w:after="0"/>
              <w:rPr>
                <w:b/>
              </w:rPr>
            </w:pPr>
            <w:r w:rsidRPr="008941A6">
              <w:rPr>
                <w:b/>
              </w:rPr>
              <w:t>Mission, Vision</w:t>
            </w:r>
            <w:r w:rsidR="00E87BCD">
              <w:rPr>
                <w:b/>
              </w:rPr>
              <w:t>,</w:t>
            </w:r>
            <w:r w:rsidRPr="008941A6">
              <w:rPr>
                <w:b/>
              </w:rPr>
              <w:t xml:space="preserve"> and Values </w:t>
            </w:r>
          </w:p>
        </w:tc>
        <w:sdt>
          <w:sdtPr>
            <w:id w:val="416301333"/>
            <w:placeholder>
              <w:docPart w:val="358083C000734170A33AD50899B67B18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74559A09" w14:textId="77777777" w:rsidR="005B4E99" w:rsidRDefault="001148FB" w:rsidP="001148FB">
                <w:pPr>
                  <w:spacing w:after="0"/>
                </w:pPr>
                <w:r>
                  <w:t>Board of Commissioners</w:t>
                </w:r>
              </w:p>
            </w:tc>
          </w:sdtContent>
        </w:sdt>
        <w:sdt>
          <w:sdtPr>
            <w:id w:val="478045287"/>
            <w:placeholder>
              <w:docPart w:val="AF7014AE1ABB48DFBA0B91DE46835A97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13032EB4" w14:textId="77777777" w:rsidR="005B4E99" w:rsidRDefault="001148FB" w:rsidP="005B4E99">
                <w:pPr>
                  <w:spacing w:after="0"/>
                </w:pPr>
                <w:r>
                  <w:t>5</w:t>
                </w:r>
                <w:r w:rsidR="005B4E99">
                  <w:t xml:space="preserve"> mins</w:t>
                </w:r>
              </w:p>
            </w:tc>
          </w:sdtContent>
        </w:sdt>
      </w:tr>
      <w:tr w:rsidR="005B4E99" w14:paraId="7F1F11F4" w14:textId="77777777" w:rsidTr="00E61141">
        <w:trPr>
          <w:trHeight w:val="828"/>
        </w:trPr>
        <w:sdt>
          <w:sdtPr>
            <w:id w:val="-85364665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4CE2DBB" w14:textId="77777777" w:rsidR="005B4E99" w:rsidRDefault="005B4E99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2061053076"/>
            <w:placeholder>
              <w:docPart w:val="17B7F118BB374CF88C0621A17762AFDF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24BD5925" w14:textId="77777777" w:rsidR="001148FB" w:rsidRDefault="005B4E99" w:rsidP="005B4E99">
                <w:pPr>
                  <w:spacing w:after="0"/>
                  <w:rPr>
                    <w:b/>
                  </w:rPr>
                </w:pPr>
                <w:r w:rsidRPr="008941A6">
                  <w:rPr>
                    <w:b/>
                  </w:rPr>
                  <w:t xml:space="preserve">Approve previous meeting minutes </w:t>
                </w:r>
              </w:p>
              <w:p w14:paraId="0F119DD0" w14:textId="6EBE275A" w:rsidR="005B4E99" w:rsidRPr="009472B4" w:rsidRDefault="00AE328E" w:rsidP="0011026F">
                <w:pPr>
                  <w:spacing w:after="0"/>
                  <w:ind w:left="720"/>
                  <w:rPr>
                    <w:i/>
                  </w:rPr>
                </w:pPr>
                <w:r>
                  <w:rPr>
                    <w:i/>
                  </w:rPr>
                  <w:t>October</w:t>
                </w:r>
                <w:r w:rsidR="00584329">
                  <w:rPr>
                    <w:i/>
                  </w:rPr>
                  <w:t xml:space="preserve"> </w:t>
                </w:r>
                <w:r w:rsidR="00091BE7">
                  <w:rPr>
                    <w:i/>
                  </w:rPr>
                  <w:t>2025</w:t>
                </w:r>
                <w:r w:rsidR="0084591A">
                  <w:rPr>
                    <w:i/>
                  </w:rPr>
                  <w:t xml:space="preserve"> Minutes</w:t>
                </w:r>
              </w:p>
            </w:tc>
          </w:sdtContent>
        </w:sdt>
        <w:tc>
          <w:tcPr>
            <w:tcW w:w="3909" w:type="dxa"/>
          </w:tcPr>
          <w:p w14:paraId="31DFDEF9" w14:textId="012015A1" w:rsidR="005B4E99" w:rsidRPr="005762F1" w:rsidRDefault="005B4E99" w:rsidP="005B4E99">
            <w:pPr>
              <w:spacing w:after="0"/>
              <w:rPr>
                <w:i/>
              </w:rPr>
            </w:pPr>
            <w:r w:rsidRPr="005762F1">
              <w:rPr>
                <w:i/>
              </w:rPr>
              <w:t xml:space="preserve">Motion requested </w:t>
            </w:r>
          </w:p>
        </w:tc>
        <w:tc>
          <w:tcPr>
            <w:tcW w:w="1620" w:type="dxa"/>
          </w:tcPr>
          <w:p w14:paraId="7479C8F3" w14:textId="77777777" w:rsidR="005B4E99" w:rsidRDefault="005B4E99" w:rsidP="005B4E99">
            <w:pPr>
              <w:spacing w:after="0"/>
            </w:pPr>
            <w:r>
              <w:t>2 mins</w:t>
            </w:r>
          </w:p>
        </w:tc>
      </w:tr>
      <w:tr w:rsidR="00141F07" w14:paraId="31CCE0BC" w14:textId="77777777" w:rsidTr="00E61141">
        <w:trPr>
          <w:trHeight w:val="80"/>
        </w:trPr>
        <w:sdt>
          <w:sdtPr>
            <w:id w:val="170937683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6600AB42" w14:textId="77777777" w:rsidR="00141F07" w:rsidRDefault="00141F07" w:rsidP="00141F0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42B6F94A" w14:textId="3945A11E" w:rsidR="0033033E" w:rsidRPr="0033033E" w:rsidRDefault="00141F07" w:rsidP="00141F07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 xml:space="preserve">Public Comments </w:t>
            </w:r>
          </w:p>
        </w:tc>
        <w:tc>
          <w:tcPr>
            <w:tcW w:w="3909" w:type="dxa"/>
          </w:tcPr>
          <w:p w14:paraId="00865E75" w14:textId="77777777" w:rsidR="00141F07" w:rsidRPr="004F25F4" w:rsidRDefault="00141F07" w:rsidP="00141F07">
            <w:pPr>
              <w:spacing w:after="0"/>
              <w:ind w:left="0"/>
            </w:pPr>
          </w:p>
        </w:tc>
        <w:tc>
          <w:tcPr>
            <w:tcW w:w="1620" w:type="dxa"/>
          </w:tcPr>
          <w:p w14:paraId="3DE2686D" w14:textId="76BC9328" w:rsidR="00141F07" w:rsidRDefault="00FC5A0A" w:rsidP="00141F07">
            <w:pPr>
              <w:spacing w:after="0"/>
            </w:pPr>
            <w:r>
              <w:t>5 mins</w:t>
            </w:r>
          </w:p>
        </w:tc>
      </w:tr>
      <w:tr w:rsidR="00E61141" w14:paraId="7CD4B9C2" w14:textId="77777777" w:rsidTr="00E61141">
        <w:trPr>
          <w:trHeight w:val="80"/>
        </w:trPr>
        <w:sdt>
          <w:sdtPr>
            <w:id w:val="73027985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133C5C05" w14:textId="3C96BBC6" w:rsidR="00E61141" w:rsidRDefault="00E61141" w:rsidP="00141F07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EA78788" w14:textId="77777777" w:rsidR="00796A00" w:rsidRDefault="00E61141" w:rsidP="00584329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0DA2D70E" w14:textId="68A4ADE7" w:rsidR="00184171" w:rsidRPr="00E450FD" w:rsidRDefault="00184171" w:rsidP="00E450FD">
            <w:pPr>
              <w:spacing w:after="0"/>
              <w:ind w:left="720"/>
              <w:rPr>
                <w:bCs/>
                <w:i/>
                <w:iCs/>
              </w:rPr>
            </w:pPr>
            <w:r w:rsidRPr="00E450FD">
              <w:rPr>
                <w:bCs/>
                <w:i/>
                <w:iCs/>
              </w:rPr>
              <w:t>Blue Whale</w:t>
            </w:r>
          </w:p>
        </w:tc>
        <w:tc>
          <w:tcPr>
            <w:tcW w:w="3909" w:type="dxa"/>
          </w:tcPr>
          <w:p w14:paraId="07D98DE1" w14:textId="77777777" w:rsidR="00796A00" w:rsidRDefault="00796A00" w:rsidP="00141F07">
            <w:pPr>
              <w:spacing w:after="0"/>
              <w:ind w:left="0"/>
            </w:pPr>
          </w:p>
          <w:p w14:paraId="3B20E025" w14:textId="55C2C4F0" w:rsidR="00184171" w:rsidRPr="004F25F4" w:rsidRDefault="00184171" w:rsidP="00141F07">
            <w:pPr>
              <w:spacing w:after="0"/>
              <w:ind w:left="0"/>
            </w:pPr>
            <w:r>
              <w:t>Heather McCleary</w:t>
            </w:r>
          </w:p>
        </w:tc>
        <w:tc>
          <w:tcPr>
            <w:tcW w:w="1620" w:type="dxa"/>
          </w:tcPr>
          <w:p w14:paraId="066E9A98" w14:textId="77777777" w:rsidR="00184171" w:rsidRDefault="00184171" w:rsidP="00A43043">
            <w:pPr>
              <w:spacing w:after="0"/>
              <w:ind w:left="0"/>
            </w:pPr>
          </w:p>
          <w:p w14:paraId="7743BDC9" w14:textId="124A2862" w:rsidR="00E450FD" w:rsidRDefault="00E450FD" w:rsidP="00A43043">
            <w:pPr>
              <w:spacing w:after="0"/>
              <w:ind w:left="0"/>
            </w:pPr>
            <w:r>
              <w:t>10 mins</w:t>
            </w:r>
          </w:p>
        </w:tc>
      </w:tr>
      <w:tr w:rsidR="005B4E99" w14:paraId="3837C76F" w14:textId="77777777" w:rsidTr="00E61141">
        <w:trPr>
          <w:trHeight w:val="495"/>
        </w:trPr>
        <w:sdt>
          <w:sdt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6A0C011" w14:textId="3301A18D" w:rsidR="005B4E99" w:rsidRPr="00283C01" w:rsidRDefault="00B803AC" w:rsidP="005B4E99">
                <w:pPr>
                  <w:spacing w:after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352954585"/>
            <w:placeholder>
              <w:docPart w:val="91CD1215334C4575AF6CEADA577AA23C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0FF53587" w14:textId="427D3E40" w:rsidR="005B4E99" w:rsidRPr="00D36B51" w:rsidRDefault="001148FB" w:rsidP="0011026F">
                <w:pPr>
                  <w:spacing w:after="0"/>
                  <w:ind w:left="0"/>
                  <w:rPr>
                    <w:b/>
                  </w:rPr>
                </w:pPr>
                <w:r>
                  <w:rPr>
                    <w:b/>
                  </w:rPr>
                  <w:t xml:space="preserve">Chief Executive </w:t>
                </w:r>
                <w:r w:rsidR="00697B0E">
                  <w:rPr>
                    <w:b/>
                  </w:rPr>
                  <w:t>Officer's</w:t>
                </w:r>
                <w:r>
                  <w:rPr>
                    <w:b/>
                  </w:rPr>
                  <w:t xml:space="preserve"> </w:t>
                </w:r>
                <w:r w:rsidR="00697B0E">
                  <w:rPr>
                    <w:b/>
                  </w:rPr>
                  <w:t>Report</w:t>
                </w:r>
              </w:p>
            </w:tc>
          </w:sdtContent>
        </w:sdt>
        <w:tc>
          <w:tcPr>
            <w:tcW w:w="3909" w:type="dxa"/>
          </w:tcPr>
          <w:p w14:paraId="4D133E81" w14:textId="77777777" w:rsidR="001148FB" w:rsidRPr="00D36B51" w:rsidRDefault="000A02E7" w:rsidP="001B6541">
            <w:pPr>
              <w:spacing w:after="0"/>
              <w:ind w:left="0"/>
            </w:pPr>
            <w:r>
              <w:t xml:space="preserve">Kelly Hughes </w:t>
            </w:r>
          </w:p>
        </w:tc>
        <w:tc>
          <w:tcPr>
            <w:tcW w:w="1620" w:type="dxa"/>
          </w:tcPr>
          <w:p w14:paraId="7651B91F" w14:textId="000A98F3" w:rsidR="005B4E99" w:rsidRDefault="00580A1F" w:rsidP="001514A6">
            <w:pPr>
              <w:spacing w:after="0"/>
              <w:ind w:left="0"/>
            </w:pPr>
            <w:r>
              <w:t>1</w:t>
            </w:r>
            <w:r w:rsidR="001148FB">
              <w:t>0 mins</w:t>
            </w:r>
          </w:p>
        </w:tc>
      </w:tr>
      <w:tr w:rsidR="00DB2FFE" w14:paraId="528D0E4E" w14:textId="77777777" w:rsidTr="00E61141">
        <w:trPr>
          <w:trHeight w:val="495"/>
        </w:trPr>
        <w:sdt>
          <w:sdtPr>
            <w:id w:val="137535350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4EEAB9D3" w14:textId="77777777" w:rsidR="00DB2FFE" w:rsidRDefault="00DB2FFE" w:rsidP="005B4E99">
                <w:pPr>
                  <w:spacing w:after="0"/>
                </w:pPr>
                <w:r w:rsidRPr="00283C0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DE7BEF4" w14:textId="635B70C1" w:rsidR="00E42E29" w:rsidRPr="00E42E29" w:rsidRDefault="00DB2FFE" w:rsidP="00E42E29">
            <w:pPr>
              <w:spacing w:after="0"/>
              <w:ind w:left="0"/>
              <w:rPr>
                <w:b/>
              </w:rPr>
            </w:pPr>
            <w:r w:rsidRPr="00DB2FFE">
              <w:rPr>
                <w:b/>
              </w:rPr>
              <w:t xml:space="preserve">Financial </w:t>
            </w:r>
            <w:r w:rsidR="00E42E29">
              <w:rPr>
                <w:b/>
              </w:rPr>
              <w:t>R</w:t>
            </w:r>
            <w:r w:rsidRPr="00DB2FFE">
              <w:rPr>
                <w:b/>
              </w:rPr>
              <w:t>eport</w:t>
            </w:r>
          </w:p>
        </w:tc>
        <w:tc>
          <w:tcPr>
            <w:tcW w:w="3909" w:type="dxa"/>
          </w:tcPr>
          <w:p w14:paraId="5E954E50" w14:textId="77777777" w:rsidR="00DB2FFE" w:rsidRDefault="006C069E" w:rsidP="001B6541">
            <w:pPr>
              <w:spacing w:after="0"/>
              <w:ind w:left="0"/>
            </w:pPr>
            <w:r>
              <w:t>Natalie Dennis</w:t>
            </w:r>
          </w:p>
        </w:tc>
        <w:tc>
          <w:tcPr>
            <w:tcW w:w="1620" w:type="dxa"/>
          </w:tcPr>
          <w:p w14:paraId="20EA2B55" w14:textId="77777777" w:rsidR="00DB2FFE" w:rsidRDefault="00521785" w:rsidP="001514A6">
            <w:pPr>
              <w:spacing w:after="0"/>
              <w:ind w:left="0"/>
            </w:pPr>
            <w:r>
              <w:t xml:space="preserve">5 </w:t>
            </w:r>
            <w:r w:rsidR="00DB2FFE">
              <w:t>mins</w:t>
            </w:r>
          </w:p>
        </w:tc>
      </w:tr>
      <w:tr w:rsidR="00D82451" w14:paraId="7189322B" w14:textId="77777777" w:rsidTr="00A46740">
        <w:trPr>
          <w:trHeight w:val="1782"/>
        </w:trPr>
        <w:sdt>
          <w:sdtPr>
            <w:id w:val="-11330211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086AA98B" w14:textId="77777777" w:rsidR="00D82451" w:rsidRDefault="00D82451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7EF6FFDA" w14:textId="77777777" w:rsidR="006A7B23" w:rsidRPr="00670A5E" w:rsidRDefault="001148FB" w:rsidP="00670A5E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 xml:space="preserve">Resolutions </w:t>
            </w:r>
            <w:r w:rsidR="006A7B23" w:rsidRPr="006A7B23">
              <w:rPr>
                <w:i/>
              </w:rPr>
              <w:t xml:space="preserve"> </w:t>
            </w:r>
          </w:p>
          <w:p w14:paraId="64C23D89" w14:textId="51822E66" w:rsidR="006A7B23" w:rsidRPr="006A7B23" w:rsidRDefault="005A5054" w:rsidP="006A7B23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 xml:space="preserve">Resolution </w:t>
            </w:r>
            <w:r w:rsidR="00697B0E">
              <w:rPr>
                <w:i/>
              </w:rPr>
              <w:t>13</w:t>
            </w:r>
            <w:r w:rsidR="0011026F">
              <w:rPr>
                <w:i/>
              </w:rPr>
              <w:t>4</w:t>
            </w:r>
            <w:r w:rsidR="00B8378B">
              <w:rPr>
                <w:i/>
              </w:rPr>
              <w:t>7</w:t>
            </w:r>
            <w:r w:rsidR="00C90ABD">
              <w:rPr>
                <w:i/>
              </w:rPr>
              <w:t xml:space="preserve"> – Cha</w:t>
            </w:r>
            <w:r w:rsidR="001B7870">
              <w:rPr>
                <w:i/>
              </w:rPr>
              <w:t>rity Care</w:t>
            </w:r>
            <w:r w:rsidR="00A43043">
              <w:rPr>
                <w:i/>
              </w:rPr>
              <w:t xml:space="preserve"> </w:t>
            </w:r>
            <w:r w:rsidR="00B8378B">
              <w:rPr>
                <w:i/>
              </w:rPr>
              <w:t>October</w:t>
            </w:r>
            <w:r w:rsidR="001B7870">
              <w:rPr>
                <w:i/>
              </w:rPr>
              <w:t xml:space="preserve"> 2025</w:t>
            </w:r>
          </w:p>
          <w:p w14:paraId="0ABFADFA" w14:textId="6890F997" w:rsidR="00F92E96" w:rsidRDefault="00697B0E" w:rsidP="00670A5E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</w:t>
            </w:r>
            <w:r w:rsidR="00584329">
              <w:rPr>
                <w:i/>
              </w:rPr>
              <w:t>4</w:t>
            </w:r>
            <w:r w:rsidR="00B8378B">
              <w:rPr>
                <w:i/>
              </w:rPr>
              <w:t>8</w:t>
            </w:r>
            <w:r w:rsidR="00E87BCD">
              <w:rPr>
                <w:i/>
              </w:rPr>
              <w:t xml:space="preserve"> – Bad Debt </w:t>
            </w:r>
            <w:r w:rsidR="00B8378B">
              <w:rPr>
                <w:i/>
              </w:rPr>
              <w:t>October</w:t>
            </w:r>
            <w:r w:rsidR="0011026F">
              <w:rPr>
                <w:i/>
              </w:rPr>
              <w:t xml:space="preserve"> </w:t>
            </w:r>
            <w:r w:rsidR="001B7870">
              <w:rPr>
                <w:i/>
              </w:rPr>
              <w:t>2025</w:t>
            </w:r>
          </w:p>
          <w:p w14:paraId="0B50C594" w14:textId="793D7A28" w:rsidR="00F956C2" w:rsidRDefault="00697B0E" w:rsidP="00584329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</w:t>
            </w:r>
            <w:r w:rsidR="00584329">
              <w:rPr>
                <w:i/>
              </w:rPr>
              <w:t>4</w:t>
            </w:r>
            <w:r w:rsidR="00B8378B">
              <w:rPr>
                <w:i/>
              </w:rPr>
              <w:t>9</w:t>
            </w:r>
            <w:r w:rsidR="005A5054" w:rsidRPr="006A7B23">
              <w:rPr>
                <w:i/>
              </w:rPr>
              <w:t xml:space="preserve"> – Payment of Warrant</w:t>
            </w:r>
            <w:r w:rsidR="005A5054">
              <w:rPr>
                <w:i/>
              </w:rPr>
              <w:t>s</w:t>
            </w:r>
            <w:r w:rsidR="00BC5F91">
              <w:rPr>
                <w:i/>
              </w:rPr>
              <w:t xml:space="preserve"> </w:t>
            </w:r>
            <w:r w:rsidR="00B8378B">
              <w:rPr>
                <w:i/>
              </w:rPr>
              <w:t>October</w:t>
            </w:r>
            <w:r w:rsidR="006C069E">
              <w:rPr>
                <w:i/>
              </w:rPr>
              <w:t xml:space="preserve"> 2025</w:t>
            </w:r>
            <w:r w:rsidR="00F956C2">
              <w:rPr>
                <w:i/>
              </w:rPr>
              <w:t xml:space="preserve"> </w:t>
            </w:r>
          </w:p>
          <w:p w14:paraId="7682174D" w14:textId="3AA3E60F" w:rsidR="00FD64FF" w:rsidRPr="00670A5E" w:rsidRDefault="00FD64FF" w:rsidP="00584329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Resolution 13</w:t>
            </w:r>
            <w:r w:rsidR="00B8378B">
              <w:rPr>
                <w:i/>
              </w:rPr>
              <w:t>50</w:t>
            </w:r>
            <w:r>
              <w:rPr>
                <w:i/>
              </w:rPr>
              <w:t xml:space="preserve"> – </w:t>
            </w:r>
            <w:r w:rsidR="00AE328E">
              <w:rPr>
                <w:i/>
              </w:rPr>
              <w:t xml:space="preserve">Regular Meeting Time Change </w:t>
            </w:r>
          </w:p>
        </w:tc>
        <w:tc>
          <w:tcPr>
            <w:tcW w:w="3909" w:type="dxa"/>
          </w:tcPr>
          <w:p w14:paraId="77C4C9C0" w14:textId="77777777" w:rsidR="00D82451" w:rsidRPr="001148FB" w:rsidRDefault="00670A5E" w:rsidP="005B4E99">
            <w:pPr>
              <w:spacing w:after="0"/>
              <w:rPr>
                <w:i/>
              </w:rPr>
            </w:pPr>
            <w:r>
              <w:rPr>
                <w:i/>
              </w:rPr>
              <w:t>Motion</w:t>
            </w:r>
            <w:r w:rsidR="001148FB" w:rsidRPr="001148FB">
              <w:rPr>
                <w:i/>
              </w:rPr>
              <w:t xml:space="preserve"> Requested </w:t>
            </w:r>
          </w:p>
        </w:tc>
        <w:tc>
          <w:tcPr>
            <w:tcW w:w="1620" w:type="dxa"/>
          </w:tcPr>
          <w:p w14:paraId="537CB06D" w14:textId="77777777" w:rsidR="00D82451" w:rsidRDefault="00317FC9" w:rsidP="005B4E99">
            <w:pPr>
              <w:spacing w:after="0"/>
            </w:pPr>
            <w:r>
              <w:t>5</w:t>
            </w:r>
            <w:r w:rsidR="006A7B23">
              <w:t xml:space="preserve"> mins </w:t>
            </w:r>
          </w:p>
        </w:tc>
      </w:tr>
      <w:tr w:rsidR="0016338F" w14:paraId="2E61A64E" w14:textId="77777777" w:rsidTr="00E61141">
        <w:trPr>
          <w:trHeight w:val="495"/>
        </w:trPr>
        <w:sdt>
          <w:sdtPr>
            <w:id w:val="16747616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7567D07" w14:textId="77777777" w:rsidR="0016338F" w:rsidRDefault="0016338F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0C07547B" w14:textId="77777777" w:rsidR="0016338F" w:rsidRDefault="0016338F" w:rsidP="00670A5E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Chief of Staff Report</w:t>
            </w:r>
          </w:p>
        </w:tc>
        <w:tc>
          <w:tcPr>
            <w:tcW w:w="3909" w:type="dxa"/>
          </w:tcPr>
          <w:p w14:paraId="1040AB7C" w14:textId="77777777" w:rsidR="0016338F" w:rsidRPr="0016338F" w:rsidRDefault="0016338F" w:rsidP="005B4E99">
            <w:pPr>
              <w:spacing w:after="0"/>
            </w:pPr>
            <w:r w:rsidRPr="0016338F">
              <w:t>Dr. Randolph</w:t>
            </w:r>
          </w:p>
        </w:tc>
        <w:tc>
          <w:tcPr>
            <w:tcW w:w="1620" w:type="dxa"/>
          </w:tcPr>
          <w:p w14:paraId="1BFF5B63" w14:textId="77777777" w:rsidR="0016338F" w:rsidRDefault="00896C7B" w:rsidP="005B4E99">
            <w:pPr>
              <w:spacing w:after="0"/>
            </w:pPr>
            <w:r>
              <w:t>5 mins</w:t>
            </w:r>
          </w:p>
        </w:tc>
      </w:tr>
      <w:tr w:rsidR="005B4E99" w14:paraId="75ED1EF5" w14:textId="77777777" w:rsidTr="00E61141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335C0CB" w14:textId="77777777" w:rsidR="005B4E99" w:rsidRDefault="008404F5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id w:val="-1860657148"/>
            <w:placeholder>
              <w:docPart w:val="91CD1215334C4575AF6CEADA577AA23C"/>
            </w:placeholder>
            <w15:appearance w15:val="hidden"/>
          </w:sdtPr>
          <w:sdtEndPr/>
          <w:sdtContent>
            <w:tc>
              <w:tcPr>
                <w:tcW w:w="8149" w:type="dxa"/>
              </w:tcPr>
              <w:p w14:paraId="7032305E" w14:textId="61A8CDB9" w:rsidR="005B4E99" w:rsidRPr="008941A6" w:rsidRDefault="006A7B23" w:rsidP="00AE328E">
                <w:pPr>
                  <w:spacing w:after="0"/>
                  <w:ind w:left="0"/>
                  <w:rPr>
                    <w:b/>
                  </w:rPr>
                </w:pPr>
                <w:r>
                  <w:rPr>
                    <w:b/>
                  </w:rPr>
                  <w:t>Board Committee Reports</w:t>
                </w:r>
              </w:p>
            </w:tc>
          </w:sdtContent>
        </w:sdt>
        <w:sdt>
          <w:sdtPr>
            <w:id w:val="548571683"/>
            <w:placeholder>
              <w:docPart w:val="358083C000734170A33AD50899B67B18"/>
            </w:placeholder>
            <w15:appearance w15:val="hidden"/>
          </w:sdtPr>
          <w:sdtEndPr/>
          <w:sdtContent>
            <w:tc>
              <w:tcPr>
                <w:tcW w:w="3909" w:type="dxa"/>
              </w:tcPr>
              <w:p w14:paraId="50767378" w14:textId="0564581F" w:rsidR="005B4E99" w:rsidRDefault="006A7B23" w:rsidP="00AE328E">
                <w:pPr>
                  <w:spacing w:after="0"/>
                </w:pPr>
                <w:r>
                  <w:t>Board of Commissioners</w:t>
                </w:r>
              </w:p>
            </w:tc>
          </w:sdtContent>
        </w:sdt>
        <w:sdt>
          <w:sdtPr>
            <w:id w:val="-881165098"/>
            <w:placeholder>
              <w:docPart w:val="AF7014AE1ABB48DFBA0B91DE46835A97"/>
            </w:placeholder>
            <w15:appearance w15:val="hidden"/>
          </w:sdtPr>
          <w:sdtEndPr/>
          <w:sdtContent>
            <w:tc>
              <w:tcPr>
                <w:tcW w:w="1620" w:type="dxa"/>
              </w:tcPr>
              <w:p w14:paraId="6B389D08" w14:textId="488367C6" w:rsidR="005B4E99" w:rsidRDefault="005B4E99" w:rsidP="005B4E99">
                <w:pPr>
                  <w:spacing w:after="0"/>
                </w:pPr>
                <w:r>
                  <w:t>5</w:t>
                </w:r>
                <w:r w:rsidR="002A14C8">
                  <w:t xml:space="preserve"> </w:t>
                </w:r>
                <w:r>
                  <w:t>mi</w:t>
                </w:r>
                <w:r w:rsidR="00AE328E">
                  <w:t>n</w:t>
                </w:r>
                <w:r>
                  <w:t xml:space="preserve">s </w:t>
                </w:r>
              </w:p>
            </w:tc>
          </w:sdtContent>
        </w:sdt>
      </w:tr>
      <w:tr w:rsidR="006A7B23" w14:paraId="0C460815" w14:textId="77777777" w:rsidTr="00E61141">
        <w:trPr>
          <w:trHeight w:val="630"/>
        </w:trPr>
        <w:sdt>
          <w:sdtPr>
            <w:id w:val="211554537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24C9A24E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66644334" w14:textId="77777777" w:rsidR="006A7B23" w:rsidRDefault="006A7B23" w:rsidP="00E12F21">
            <w:pPr>
              <w:spacing w:after="0"/>
              <w:ind w:left="0"/>
              <w:rPr>
                <w:b/>
              </w:rPr>
            </w:pPr>
            <w:r>
              <w:rPr>
                <w:b/>
              </w:rPr>
              <w:t>Next Meeting date and time</w:t>
            </w:r>
          </w:p>
          <w:p w14:paraId="2F731CED" w14:textId="10C1B6B1" w:rsidR="006A7B23" w:rsidRPr="006A7B23" w:rsidRDefault="00AE328E" w:rsidP="00E57D72">
            <w:pPr>
              <w:spacing w:after="0"/>
              <w:ind w:left="720"/>
              <w:rPr>
                <w:i/>
              </w:rPr>
            </w:pPr>
            <w:r>
              <w:rPr>
                <w:i/>
              </w:rPr>
              <w:t>December 2025 &amp; January 2026</w:t>
            </w:r>
            <w:r w:rsidR="008D2D37">
              <w:rPr>
                <w:i/>
              </w:rPr>
              <w:t xml:space="preserve"> </w:t>
            </w:r>
          </w:p>
        </w:tc>
        <w:tc>
          <w:tcPr>
            <w:tcW w:w="3909" w:type="dxa"/>
          </w:tcPr>
          <w:p w14:paraId="6E296D50" w14:textId="77777777" w:rsidR="00E41ADD" w:rsidRPr="00141F07" w:rsidRDefault="006A7B23" w:rsidP="00141F07">
            <w:pPr>
              <w:spacing w:after="0"/>
            </w:pPr>
            <w:r>
              <w:t xml:space="preserve">Board of Commissioners </w:t>
            </w:r>
          </w:p>
        </w:tc>
        <w:tc>
          <w:tcPr>
            <w:tcW w:w="1620" w:type="dxa"/>
          </w:tcPr>
          <w:p w14:paraId="46537F43" w14:textId="77777777" w:rsidR="006A7B23" w:rsidRDefault="00580A1F" w:rsidP="005B4E99">
            <w:pPr>
              <w:spacing w:after="0"/>
            </w:pPr>
            <w:r>
              <w:t>5 mins</w:t>
            </w:r>
          </w:p>
        </w:tc>
      </w:tr>
      <w:tr w:rsidR="006A7B23" w14:paraId="6FAA6DDE" w14:textId="77777777" w:rsidTr="00E61141">
        <w:sdt>
          <w:sdtPr>
            <w:id w:val="115618459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5B0BFD4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18BC1CAF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 xml:space="preserve">Executive Session: </w:t>
            </w:r>
          </w:p>
          <w:p w14:paraId="03A51203" w14:textId="5749EB8C" w:rsidR="006A7B23" w:rsidRPr="006A7B23" w:rsidRDefault="009F79E5" w:rsidP="006A7B23">
            <w:pPr>
              <w:spacing w:after="0"/>
              <w:ind w:left="720"/>
              <w:rPr>
                <w:b/>
                <w:i/>
              </w:rPr>
            </w:pPr>
            <w:r>
              <w:rPr>
                <w:rFonts w:ascii="Book Antiqua" w:hAnsi="Book Antiqua" w:cs="Segoe UI"/>
                <w:i/>
              </w:rPr>
              <w:t>RCW 42.30.110(1)(</w:t>
            </w:r>
            <w:r w:rsidR="00AE328E">
              <w:rPr>
                <w:rFonts w:ascii="Book Antiqua" w:hAnsi="Book Antiqua" w:cs="Segoe UI"/>
                <w:i/>
              </w:rPr>
              <w:t>g</w:t>
            </w:r>
            <w:r w:rsidR="006A7B23" w:rsidRPr="006A7B23">
              <w:rPr>
                <w:rFonts w:ascii="Book Antiqua" w:hAnsi="Book Antiqua" w:cs="Segoe UI"/>
                <w:i/>
              </w:rPr>
              <w:t>)</w:t>
            </w:r>
          </w:p>
        </w:tc>
        <w:tc>
          <w:tcPr>
            <w:tcW w:w="3909" w:type="dxa"/>
          </w:tcPr>
          <w:p w14:paraId="6EB0A58C" w14:textId="77777777" w:rsidR="006A7B23" w:rsidRDefault="004F38F2" w:rsidP="006A7B23">
            <w:pPr>
              <w:spacing w:after="0"/>
            </w:pPr>
            <w:r>
              <w:t>Lee Seekins</w:t>
            </w:r>
          </w:p>
        </w:tc>
        <w:tc>
          <w:tcPr>
            <w:tcW w:w="1620" w:type="dxa"/>
          </w:tcPr>
          <w:p w14:paraId="09CBEF5D" w14:textId="77777777" w:rsidR="006A7B23" w:rsidRDefault="00580A1F" w:rsidP="005B4E99">
            <w:pPr>
              <w:spacing w:after="0"/>
            </w:pPr>
            <w:r>
              <w:t>TBD</w:t>
            </w:r>
          </w:p>
        </w:tc>
      </w:tr>
      <w:tr w:rsidR="006A7B23" w14:paraId="1FD7F26F" w14:textId="77777777" w:rsidTr="00E61141">
        <w:sdt>
          <w:sdtPr>
            <w:id w:val="-7318497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7845C87E" w14:textId="77777777" w:rsidR="006A7B23" w:rsidRDefault="009F72D5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28298AE0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 xml:space="preserve">Credentialing </w:t>
            </w:r>
          </w:p>
          <w:p w14:paraId="5CC18C04" w14:textId="77777777" w:rsidR="00E41ADD" w:rsidRPr="00E41ADD" w:rsidRDefault="00670A5E" w:rsidP="00141F2B">
            <w:pPr>
              <w:spacing w:before="0" w:after="0"/>
              <w:ind w:left="720"/>
              <w:rPr>
                <w:rFonts w:ascii="Book Antiqua" w:hAnsi="Book Antiqua" w:cs="Segoe UI"/>
                <w:i/>
              </w:rPr>
            </w:pPr>
            <w:r>
              <w:rPr>
                <w:rFonts w:ascii="Book Antiqua" w:hAnsi="Book Antiqua" w:cs="Segoe UI"/>
                <w:i/>
              </w:rPr>
              <w:t>Approval of</w:t>
            </w:r>
            <w:r w:rsidR="00E87BCD">
              <w:rPr>
                <w:rFonts w:ascii="Book Antiqua" w:hAnsi="Book Antiqua" w:cs="Segoe UI"/>
                <w:i/>
              </w:rPr>
              <w:t xml:space="preserve"> </w:t>
            </w:r>
            <w:r w:rsidR="00E41ADD" w:rsidRPr="00E41ADD">
              <w:rPr>
                <w:rFonts w:ascii="Book Antiqua" w:hAnsi="Book Antiqua" w:cs="Segoe UI"/>
                <w:i/>
              </w:rPr>
              <w:t xml:space="preserve">Credentialing </w:t>
            </w:r>
          </w:p>
        </w:tc>
        <w:tc>
          <w:tcPr>
            <w:tcW w:w="3909" w:type="dxa"/>
          </w:tcPr>
          <w:p w14:paraId="08254ABA" w14:textId="77777777" w:rsidR="006A7B23" w:rsidRPr="00E41ADD" w:rsidRDefault="00E41ADD" w:rsidP="006A7B23">
            <w:pPr>
              <w:spacing w:after="0"/>
              <w:rPr>
                <w:i/>
              </w:rPr>
            </w:pPr>
            <w:r w:rsidRPr="00E41ADD">
              <w:rPr>
                <w:i/>
              </w:rPr>
              <w:t xml:space="preserve">Motion requested </w:t>
            </w:r>
          </w:p>
        </w:tc>
        <w:tc>
          <w:tcPr>
            <w:tcW w:w="1620" w:type="dxa"/>
          </w:tcPr>
          <w:p w14:paraId="19B069CF" w14:textId="77777777" w:rsidR="006A7B23" w:rsidRDefault="00580A1F" w:rsidP="005B4E99">
            <w:pPr>
              <w:spacing w:after="0"/>
            </w:pPr>
            <w:r>
              <w:t>3 mins</w:t>
            </w:r>
          </w:p>
        </w:tc>
      </w:tr>
      <w:tr w:rsidR="006A7B23" w14:paraId="4E3B9F40" w14:textId="77777777" w:rsidTr="00E61141">
        <w:sdt>
          <w:sdtPr>
            <w:id w:val="115673214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2" w:type="dxa"/>
              </w:tcPr>
              <w:p w14:paraId="3A7C43B2" w14:textId="77777777" w:rsidR="006A7B23" w:rsidRDefault="006A7B23" w:rsidP="005B4E99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49" w:type="dxa"/>
          </w:tcPr>
          <w:p w14:paraId="4C3DE66B" w14:textId="77777777" w:rsidR="006A7B23" w:rsidRPr="00D00C0B" w:rsidRDefault="006A7B23" w:rsidP="006A7B23">
            <w:pPr>
              <w:spacing w:before="0" w:after="0"/>
              <w:ind w:left="0"/>
              <w:rPr>
                <w:rFonts w:cs="Segoe UI"/>
                <w:b/>
              </w:rPr>
            </w:pPr>
            <w:r w:rsidRPr="00D00C0B">
              <w:rPr>
                <w:rFonts w:cs="Segoe UI"/>
                <w:b/>
              </w:rPr>
              <w:t>Adjournment</w:t>
            </w:r>
          </w:p>
        </w:tc>
        <w:tc>
          <w:tcPr>
            <w:tcW w:w="3909" w:type="dxa"/>
          </w:tcPr>
          <w:p w14:paraId="7DBD8024" w14:textId="77777777" w:rsidR="006A7B23" w:rsidRPr="00E41ADD" w:rsidRDefault="00E41ADD" w:rsidP="006A7B23">
            <w:pPr>
              <w:spacing w:after="0"/>
              <w:rPr>
                <w:i/>
              </w:rPr>
            </w:pPr>
            <w:r w:rsidRPr="00E41ADD">
              <w:rPr>
                <w:i/>
              </w:rPr>
              <w:t>Motion requested</w:t>
            </w:r>
          </w:p>
        </w:tc>
        <w:tc>
          <w:tcPr>
            <w:tcW w:w="1620" w:type="dxa"/>
          </w:tcPr>
          <w:p w14:paraId="69E9ED25" w14:textId="77777777" w:rsidR="006A7B23" w:rsidRDefault="00580A1F" w:rsidP="005B4E99">
            <w:pPr>
              <w:spacing w:after="0"/>
            </w:pPr>
            <w:r>
              <w:t>1 min</w:t>
            </w:r>
          </w:p>
        </w:tc>
      </w:tr>
    </w:tbl>
    <w:p w14:paraId="605928EC" w14:textId="77777777" w:rsidR="00E10C84" w:rsidRPr="00833AA6" w:rsidRDefault="00E10C84" w:rsidP="00E10C84">
      <w:pPr>
        <w:ind w:left="0"/>
      </w:pPr>
    </w:p>
    <w:p w14:paraId="5783DB4C" w14:textId="77777777" w:rsidR="00D85460" w:rsidRPr="007805CA" w:rsidRDefault="00AB1FA6" w:rsidP="00D81FFB">
      <w:pPr>
        <w:pStyle w:val="Heading2"/>
        <w:pBdr>
          <w:bottom w:val="thinThickSmallGap" w:sz="24" w:space="0" w:color="066684" w:themeColor="accent6" w:themeShade="BF"/>
        </w:pBdr>
      </w:pPr>
      <w:r>
        <w:t>Agenda Details</w:t>
      </w:r>
    </w:p>
    <w:p w14:paraId="7880CC38" w14:textId="4DD289DE" w:rsidR="00ED43C0" w:rsidRDefault="00E41ADD" w:rsidP="00D81FFB">
      <w:pPr>
        <w:pStyle w:val="Heading2"/>
        <w:pBdr>
          <w:bottom w:val="thinThickSmallGap" w:sz="24" w:space="0" w:color="066684" w:themeColor="accent6" w:themeShade="BF"/>
        </w:pBdr>
        <w:jc w:val="both"/>
        <w:rPr>
          <w:sz w:val="20"/>
          <w:szCs w:val="20"/>
        </w:rPr>
      </w:pPr>
      <w:bookmarkStart w:id="0" w:name="MinuteItems"/>
      <w:bookmarkStart w:id="1" w:name="MinuteTopic"/>
      <w:bookmarkStart w:id="2" w:name="MinuteTopicSection"/>
      <w:bookmarkEnd w:id="0"/>
      <w:bookmarkEnd w:id="1"/>
      <w:r w:rsidRPr="004B4097">
        <w:rPr>
          <w:b/>
          <w:sz w:val="20"/>
          <w:szCs w:val="20"/>
        </w:rPr>
        <w:t>Drafted previous meeting minutes</w:t>
      </w:r>
      <w:r w:rsidR="00141F07">
        <w:rPr>
          <w:sz w:val="20"/>
          <w:szCs w:val="20"/>
        </w:rPr>
        <w:t xml:space="preserve"> |</w:t>
      </w:r>
      <w:r w:rsidR="007F0242">
        <w:rPr>
          <w:sz w:val="20"/>
          <w:szCs w:val="20"/>
        </w:rPr>
        <w:t>11/3</w:t>
      </w:r>
      <w:r w:rsidR="00584329">
        <w:rPr>
          <w:sz w:val="20"/>
          <w:szCs w:val="20"/>
        </w:rPr>
        <w:t>/25</w:t>
      </w:r>
    </w:p>
    <w:bookmarkEnd w:id="2"/>
    <w:p w14:paraId="340912B8" w14:textId="77777777" w:rsidR="007F0242" w:rsidRPr="007F1449" w:rsidRDefault="007F0242" w:rsidP="007F0242">
      <w:pPr>
        <w:pStyle w:val="Heading1"/>
        <w:jc w:val="center"/>
        <w:rPr>
          <w:rFonts w:ascii="Century Gothic" w:hAnsi="Century Gothic"/>
          <w:color w:val="auto"/>
        </w:rPr>
      </w:pPr>
      <w:r w:rsidRPr="007F1449">
        <w:rPr>
          <w:rFonts w:ascii="Century Gothic" w:hAnsi="Century Gothic"/>
          <w:color w:val="auto"/>
        </w:rPr>
        <w:t>Board of Commissioners Meeting</w:t>
      </w: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3884"/>
        <w:gridCol w:w="3187"/>
        <w:gridCol w:w="4629"/>
      </w:tblGrid>
      <w:tr w:rsidR="007F0242" w:rsidRPr="007F1449" w14:paraId="404613E2" w14:textId="77777777" w:rsidTr="00716774">
        <w:trPr>
          <w:cantSplit/>
        </w:trPr>
        <w:tc>
          <w:tcPr>
            <w:tcW w:w="1890" w:type="dxa"/>
            <w:shd w:val="clear" w:color="auto" w:fill="auto"/>
            <w:tcMar>
              <w:left w:w="0" w:type="dxa"/>
            </w:tcMar>
            <w:vAlign w:val="center"/>
          </w:tcPr>
          <w:p w14:paraId="5B1FE4B3" w14:textId="77777777" w:rsidR="007F0242" w:rsidRPr="007F1449" w:rsidRDefault="007F0242" w:rsidP="00716774">
            <w:pPr>
              <w:pStyle w:val="Heading1"/>
              <w:rPr>
                <w:rFonts w:ascii="Century Gothic" w:hAnsi="Century Gothic"/>
                <w:color w:val="auto"/>
                <w:sz w:val="36"/>
              </w:rPr>
            </w:pPr>
            <w:r w:rsidRPr="007F1449">
              <w:rPr>
                <w:rFonts w:ascii="Century Gothic" w:hAnsi="Century Gothic"/>
                <w:color w:val="auto"/>
                <w:sz w:val="40"/>
              </w:rPr>
              <w:t>Minutes</w:t>
            </w:r>
          </w:p>
        </w:tc>
        <w:sdt>
          <w:sdtPr>
            <w:rPr>
              <w:rFonts w:ascii="Century Gothic" w:hAnsi="Century Gothic"/>
              <w:sz w:val="18"/>
            </w:rPr>
            <w:alias w:val="Date"/>
            <w:tag w:val="Date"/>
            <w:id w:val="48425581"/>
            <w:placeholder>
              <w:docPart w:val="2A902FFF246245EE905C73F3B7B93513"/>
            </w:placeholder>
            <w:date w:fullDate="2025-11-03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19" w:type="dxa"/>
                <w:shd w:val="clear" w:color="auto" w:fill="auto"/>
                <w:tcMar>
                  <w:left w:w="0" w:type="dxa"/>
                </w:tcMar>
                <w:vAlign w:val="center"/>
              </w:tcPr>
              <w:p w14:paraId="71958848" w14:textId="77777777" w:rsidR="007F0242" w:rsidRPr="007F1449" w:rsidRDefault="007F0242" w:rsidP="00716774">
                <w:pPr>
                  <w:pStyle w:val="Details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Century Gothic" w:hAnsi="Century Gothic"/>
                    <w:sz w:val="18"/>
                  </w:rPr>
                  <w:t>November 3, 2025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14:paraId="109A2985" w14:textId="77777777" w:rsidR="007F0242" w:rsidRPr="007F1449" w:rsidRDefault="007F0242" w:rsidP="00716774">
            <w:pPr>
              <w:pStyle w:val="Details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6:00 pm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14:paraId="0537946F" w14:textId="77777777" w:rsidR="007F0242" w:rsidRPr="007F1449" w:rsidRDefault="007F0242" w:rsidP="00716774">
            <w:pPr>
              <w:pStyle w:val="Details"/>
              <w:rPr>
                <w:rFonts w:ascii="Century Gothic" w:hAnsi="Century Gothic"/>
                <w:sz w:val="18"/>
              </w:rPr>
            </w:pPr>
            <w:r w:rsidRPr="007F1449">
              <w:rPr>
                <w:rFonts w:ascii="Century Gothic" w:hAnsi="Century Gothic"/>
                <w:sz w:val="18"/>
              </w:rPr>
              <w:t>via zoom</w:t>
            </w:r>
          </w:p>
        </w:tc>
      </w:tr>
    </w:tbl>
    <w:p w14:paraId="5B75895C" w14:textId="77777777" w:rsidR="007F0242" w:rsidRPr="007F1449" w:rsidRDefault="007F0242" w:rsidP="007F0242">
      <w:pPr>
        <w:ind w:left="0"/>
        <w:rPr>
          <w:rFonts w:ascii="Century Gothic" w:hAnsi="Century Gothic"/>
          <w:sz w:val="18"/>
        </w:rPr>
      </w:pPr>
    </w:p>
    <w:tbl>
      <w:tblPr>
        <w:tblW w:w="5000" w:type="pct"/>
        <w:jc w:val="righ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951"/>
        <w:gridCol w:w="11439"/>
      </w:tblGrid>
      <w:tr w:rsidR="007F0242" w:rsidRPr="00936EC4" w14:paraId="1A6E63EA" w14:textId="77777777" w:rsidTr="00716774">
        <w:trPr>
          <w:trHeight w:val="360"/>
          <w:jc w:val="right"/>
        </w:trPr>
        <w:tc>
          <w:tcPr>
            <w:tcW w:w="2065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237A78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Meeting called by</w:t>
            </w:r>
          </w:p>
        </w:tc>
        <w:tc>
          <w:tcPr>
            <w:tcW w:w="800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71E2496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Commissioner Lee Seekins</w:t>
            </w:r>
          </w:p>
        </w:tc>
      </w:tr>
      <w:tr w:rsidR="007F0242" w:rsidRPr="00936EC4" w14:paraId="5350314C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7FBBE2F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Type of meeting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2FBBD110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Regular Board of Commissioners meeting </w:t>
            </w:r>
          </w:p>
        </w:tc>
      </w:tr>
      <w:tr w:rsidR="007F0242" w:rsidRPr="00936EC4" w14:paraId="07C0FF70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6800C52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Facilitator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39658C37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Commissioner Lee Seekins 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7F0242" w:rsidRPr="00936EC4" w14:paraId="08B89E22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2141CEB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Recorder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28A623D0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Leha Neilsen </w:t>
            </w:r>
          </w:p>
        </w:tc>
      </w:tr>
      <w:tr w:rsidR="007F0242" w:rsidRPr="00936EC4" w14:paraId="3D6FCFB2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D974157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Commissioners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1EB268EB" w14:textId="7FE32735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Commissioner Brad Parrish</w:t>
            </w:r>
            <w:r>
              <w:rPr>
                <w:rFonts w:ascii="Century Gothic" w:hAnsi="Century Gothic"/>
                <w:sz w:val="18"/>
              </w:rPr>
              <w:t>, Commissioner Lee Seekins, Commissioner Kris Hare, Commissioner Jerry Kennedy</w:t>
            </w:r>
            <w:r w:rsidR="00E450FD">
              <w:rPr>
                <w:rFonts w:ascii="Century Gothic" w:hAnsi="Century Gothic"/>
                <w:sz w:val="18"/>
              </w:rPr>
              <w:t>, Commissioner Geary Oliver</w:t>
            </w:r>
          </w:p>
        </w:tc>
      </w:tr>
      <w:tr w:rsidR="007F0242" w:rsidRPr="00936EC4" w14:paraId="50FE85EC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57FAEB8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Attendees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0E5E6E29" w14:textId="77777777" w:rsidR="007F0242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Kelly Hughes, Shawn Groh, Natalie Dennis, Amy Haden, </w:t>
            </w:r>
            <w:r w:rsidRPr="00936EC4">
              <w:rPr>
                <w:rFonts w:ascii="Century Gothic" w:hAnsi="Century Gothic"/>
                <w:sz w:val="18"/>
              </w:rPr>
              <w:t>Leha Neilsen</w:t>
            </w:r>
            <w:r>
              <w:rPr>
                <w:rFonts w:ascii="Century Gothic" w:hAnsi="Century Gothic"/>
                <w:sz w:val="18"/>
              </w:rPr>
              <w:t>, Heather McCleary, Jessica Smith</w:t>
            </w:r>
          </w:p>
          <w:p w14:paraId="57B4DFE7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Scott Hunter</w:t>
            </w:r>
          </w:p>
        </w:tc>
      </w:tr>
      <w:tr w:rsidR="007F0242" w:rsidRPr="00936EC4" w14:paraId="6C5DDF99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F6482E1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call to order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5DFDCAE7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Commissioner</w:t>
            </w:r>
            <w:r>
              <w:rPr>
                <w:rFonts w:ascii="Century Gothic" w:hAnsi="Century Gothic"/>
                <w:sz w:val="18"/>
              </w:rPr>
              <w:t xml:space="preserve"> Seekins</w:t>
            </w:r>
            <w:r w:rsidRPr="00936EC4">
              <w:rPr>
                <w:rFonts w:ascii="Century Gothic" w:hAnsi="Century Gothic"/>
                <w:sz w:val="18"/>
              </w:rPr>
              <w:t xml:space="preserve"> called the meeting to order at </w:t>
            </w:r>
            <w:r>
              <w:rPr>
                <w:rFonts w:ascii="Century Gothic" w:hAnsi="Century Gothic"/>
                <w:sz w:val="18"/>
              </w:rPr>
              <w:t>6:00 p.m</w:t>
            </w:r>
            <w:r w:rsidRPr="00936EC4">
              <w:rPr>
                <w:rFonts w:ascii="Century Gothic" w:hAnsi="Century Gothic"/>
                <w:sz w:val="18"/>
              </w:rPr>
              <w:t>.  A quorum was present.</w:t>
            </w:r>
          </w:p>
        </w:tc>
      </w:tr>
      <w:tr w:rsidR="007F0242" w:rsidRPr="00936EC4" w14:paraId="5A487C34" w14:textId="77777777" w:rsidTr="00716774">
        <w:trPr>
          <w:trHeight w:val="543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857EF0F" w14:textId="6A09BB61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annou</w:t>
            </w:r>
            <w:r w:rsidR="00E42E29">
              <w:rPr>
                <w:rFonts w:ascii="Century Gothic" w:hAnsi="Century Gothic"/>
                <w:color w:val="auto"/>
                <w:sz w:val="18"/>
              </w:rPr>
              <w:t>n</w:t>
            </w:r>
            <w:r w:rsidRPr="00936EC4">
              <w:rPr>
                <w:rFonts w:ascii="Century Gothic" w:hAnsi="Century Gothic"/>
                <w:color w:val="auto"/>
                <w:sz w:val="18"/>
              </w:rPr>
              <w:t xml:space="preserve">cements &amp; introductions 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107B03AB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N/A for this meeting</w:t>
            </w:r>
          </w:p>
        </w:tc>
      </w:tr>
      <w:tr w:rsidR="007F0242" w:rsidRPr="00936EC4" w14:paraId="3C07783D" w14:textId="77777777" w:rsidTr="00716774">
        <w:trPr>
          <w:trHeight w:val="360"/>
          <w:jc w:val="right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29D1C2DD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Mission &amp; Vision</w:t>
            </w:r>
          </w:p>
        </w:tc>
        <w:tc>
          <w:tcPr>
            <w:tcW w:w="8005" w:type="dxa"/>
            <w:shd w:val="clear" w:color="auto" w:fill="auto"/>
            <w:vAlign w:val="center"/>
          </w:tcPr>
          <w:p w14:paraId="6F2D684E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Read aloud by the Board</w:t>
            </w:r>
          </w:p>
        </w:tc>
      </w:tr>
    </w:tbl>
    <w:p w14:paraId="059C9867" w14:textId="77777777" w:rsidR="007F0242" w:rsidRDefault="007F0242" w:rsidP="007F0242">
      <w:pPr>
        <w:pStyle w:val="Heading2"/>
        <w:ind w:left="4320" w:firstLine="720"/>
        <w:rPr>
          <w:rFonts w:ascii="Century Gothic" w:hAnsi="Century Gothic"/>
          <w:sz w:val="32"/>
        </w:rPr>
      </w:pPr>
      <w:r w:rsidRPr="00936EC4">
        <w:rPr>
          <w:rFonts w:ascii="Century Gothic" w:hAnsi="Century Gothic"/>
          <w:sz w:val="32"/>
        </w:rPr>
        <w:t>Agenda topics</w:t>
      </w:r>
    </w:p>
    <w:p w14:paraId="638F4B88" w14:textId="77777777" w:rsidR="007F0242" w:rsidRPr="00204B06" w:rsidRDefault="007F0242" w:rsidP="007F0242">
      <w:pPr>
        <w:ind w:left="0"/>
        <w:jc w:val="center"/>
        <w:rPr>
          <w:rFonts w:ascii="Century Gothic" w:hAnsi="Century Gothic"/>
          <w:sz w:val="18"/>
        </w:rPr>
      </w:pPr>
    </w:p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331"/>
        <w:gridCol w:w="885"/>
        <w:gridCol w:w="4687"/>
        <w:gridCol w:w="932"/>
        <w:gridCol w:w="2825"/>
        <w:gridCol w:w="2464"/>
      </w:tblGrid>
      <w:tr w:rsidR="007F0242" w:rsidRPr="00936EC4" w14:paraId="0E433004" w14:textId="77777777" w:rsidTr="00716774">
        <w:trPr>
          <w:trHeight w:val="66"/>
        </w:trPr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B518F61" w14:textId="77777777" w:rsidR="007F0242" w:rsidRPr="00936EC4" w:rsidRDefault="007F0242" w:rsidP="00716774">
            <w:pPr>
              <w:pStyle w:val="Heading4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2F63016" w14:textId="77777777" w:rsidR="007F0242" w:rsidRPr="00936EC4" w:rsidRDefault="007F0242" w:rsidP="00716774">
            <w:pPr>
              <w:pStyle w:val="Heading4"/>
              <w:jc w:val="center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Approval of minutes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499FB081" w14:textId="77777777" w:rsidR="007F0242" w:rsidRPr="00936EC4" w:rsidRDefault="007F0242" w:rsidP="00716774">
            <w:pPr>
              <w:pStyle w:val="Details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>Board of Commissioners</w:t>
            </w:r>
          </w:p>
        </w:tc>
      </w:tr>
      <w:tr w:rsidR="007F0242" w:rsidRPr="00936EC4" w14:paraId="521D21E3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95B330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40818F3" w14:textId="77777777" w:rsidR="007F0242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The </w:t>
            </w:r>
            <w:r>
              <w:rPr>
                <w:rFonts w:ascii="Century Gothic" w:hAnsi="Century Gothic"/>
                <w:sz w:val="18"/>
              </w:rPr>
              <w:t>previous</w:t>
            </w:r>
            <w:r w:rsidRPr="00936EC4">
              <w:rPr>
                <w:rFonts w:ascii="Century Gothic" w:hAnsi="Century Gothic"/>
                <w:sz w:val="18"/>
              </w:rPr>
              <w:t xml:space="preserve"> minutes were distributed </w:t>
            </w:r>
            <w:r>
              <w:rPr>
                <w:rFonts w:ascii="Century Gothic" w:hAnsi="Century Gothic"/>
                <w:sz w:val="18"/>
              </w:rPr>
              <w:t>before</w:t>
            </w:r>
            <w:r w:rsidRPr="00936EC4">
              <w:rPr>
                <w:rFonts w:ascii="Century Gothic" w:hAnsi="Century Gothic"/>
                <w:sz w:val="18"/>
              </w:rPr>
              <w:t xml:space="preserve"> the meeting.</w:t>
            </w:r>
          </w:p>
          <w:p w14:paraId="45B1D3F4" w14:textId="77777777" w:rsidR="007F0242" w:rsidRPr="00E76DF8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September meeting</w:t>
            </w:r>
          </w:p>
        </w:tc>
      </w:tr>
      <w:tr w:rsidR="007F0242" w:rsidRPr="00936EC4" w14:paraId="25104769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A9F109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0C90AB82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Commissioner </w:t>
            </w:r>
            <w:r>
              <w:rPr>
                <w:rFonts w:ascii="Century Gothic" w:hAnsi="Century Gothic"/>
                <w:sz w:val="18"/>
              </w:rPr>
              <w:t xml:space="preserve">Kris Hare </w:t>
            </w:r>
            <w:r w:rsidRPr="00936EC4">
              <w:rPr>
                <w:rFonts w:ascii="Century Gothic" w:hAnsi="Century Gothic"/>
                <w:sz w:val="18"/>
              </w:rPr>
              <w:t xml:space="preserve">moved for approval of </w:t>
            </w:r>
            <w:r>
              <w:rPr>
                <w:rFonts w:ascii="Century Gothic" w:hAnsi="Century Gothic"/>
                <w:sz w:val="18"/>
              </w:rPr>
              <w:t xml:space="preserve">the </w:t>
            </w:r>
            <w:r w:rsidRPr="00936EC4">
              <w:rPr>
                <w:rFonts w:ascii="Century Gothic" w:hAnsi="Century Gothic"/>
                <w:sz w:val="18"/>
              </w:rPr>
              <w:t>minutes that were presented. The motion was seconded by Commissioner</w:t>
            </w:r>
            <w:r>
              <w:rPr>
                <w:rFonts w:ascii="Century Gothic" w:hAnsi="Century Gothic"/>
                <w:sz w:val="18"/>
              </w:rPr>
              <w:t xml:space="preserve"> Brad Parrish. </w:t>
            </w:r>
            <w:r w:rsidRPr="00936EC4">
              <w:rPr>
                <w:rFonts w:ascii="Century Gothic" w:hAnsi="Century Gothic"/>
                <w:sz w:val="18"/>
              </w:rPr>
              <w:t>Motion carried.</w:t>
            </w:r>
          </w:p>
        </w:tc>
      </w:tr>
      <w:tr w:rsidR="007F0242" w:rsidRPr="00936EC4" w14:paraId="35A35F87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904EEC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30B463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850F29" w14:textId="77777777" w:rsidR="007F0242" w:rsidRPr="00936EC4" w:rsidRDefault="007F0242" w:rsidP="00716774">
            <w:pPr>
              <w:pStyle w:val="Heading3"/>
              <w:rPr>
                <w:rFonts w:ascii="Century Gothic" w:hAnsi="Century Gothic"/>
                <w:b/>
                <w:color w:val="auto"/>
                <w:sz w:val="18"/>
              </w:rPr>
            </w:pPr>
            <w:r w:rsidRPr="00936EC4">
              <w:rPr>
                <w:rFonts w:ascii="Century Gothic" w:hAnsi="Century Gothic"/>
                <w:color w:val="auto"/>
                <w:sz w:val="18"/>
              </w:rPr>
              <w:t>Motion carried</w:t>
            </w:r>
          </w:p>
        </w:tc>
      </w:tr>
      <w:tr w:rsidR="007F0242" w:rsidRPr="00936EC4" w14:paraId="185A5E98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57948A65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Approved</w:t>
            </w:r>
            <w:r w:rsidRPr="00936EC4">
              <w:rPr>
                <w:rFonts w:ascii="Century Gothic" w:hAnsi="Century Gothic"/>
                <w:sz w:val="18"/>
              </w:rPr>
              <w:t xml:space="preserve"> previous meeting minutes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788E220D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Leha Neilsen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7FBD32FF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Unanimously </w:t>
            </w:r>
          </w:p>
        </w:tc>
      </w:tr>
      <w:tr w:rsidR="007F0242" w:rsidRPr="00936EC4" w14:paraId="49DA1510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3680" w:type="dxa"/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2"/>
              <w:gridCol w:w="1144"/>
              <w:gridCol w:w="5755"/>
              <w:gridCol w:w="5409"/>
            </w:tblGrid>
            <w:tr w:rsidR="007F0242" w:rsidRPr="00936EC4" w14:paraId="49E6F25C" w14:textId="77777777" w:rsidTr="00716774">
              <w:tc>
                <w:tcPr>
                  <w:tcW w:w="2516" w:type="dxa"/>
                  <w:gridSpan w:val="2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5DEBADBB" w14:textId="77777777" w:rsidR="007F0242" w:rsidRPr="00936EC4" w:rsidRDefault="007F0242" w:rsidP="00716774">
                  <w:pPr>
                    <w:pStyle w:val="Heading4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3</w:t>
                  </w:r>
                  <w:r w:rsidRPr="00936EC4">
                    <w:rPr>
                      <w:rFonts w:ascii="Century Gothic" w:hAnsi="Century Gothic"/>
                      <w:sz w:val="18"/>
                    </w:rPr>
                    <w:t>0mins</w:t>
                  </w:r>
                </w:p>
              </w:tc>
              <w:tc>
                <w:tcPr>
                  <w:tcW w:w="5755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3574C7D6" w14:textId="77777777" w:rsidR="007F0242" w:rsidRPr="00936EC4" w:rsidRDefault="007F0242" w:rsidP="00716774">
                  <w:pPr>
                    <w:pStyle w:val="Heading4"/>
                    <w:ind w:left="1440"/>
                    <w:jc w:val="center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>New business</w:t>
                  </w:r>
                </w:p>
              </w:tc>
              <w:tc>
                <w:tcPr>
                  <w:tcW w:w="5409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5C231B9B" w14:textId="77777777" w:rsidR="007F0242" w:rsidRPr="00936EC4" w:rsidRDefault="007F0242" w:rsidP="00716774">
                  <w:pPr>
                    <w:pStyle w:val="Details"/>
                    <w:rPr>
                      <w:rFonts w:ascii="Century Gothic" w:hAnsi="Century Gothic"/>
                      <w:sz w:val="18"/>
                    </w:rPr>
                  </w:pPr>
                </w:p>
              </w:tc>
            </w:tr>
            <w:tr w:rsidR="007F0242" w:rsidRPr="00924754" w14:paraId="46FAF481" w14:textId="77777777" w:rsidTr="00716774">
              <w:tblPrEx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</w:tblPrEx>
              <w:trPr>
                <w:trHeight w:val="469"/>
              </w:trPr>
              <w:tc>
                <w:tcPr>
                  <w:tcW w:w="1372" w:type="dxa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3BEC8039" w14:textId="77777777" w:rsidR="007F0242" w:rsidRPr="00936EC4" w:rsidRDefault="007F0242" w:rsidP="00716774">
                  <w:pPr>
                    <w:pStyle w:val="Heading3"/>
                    <w:rPr>
                      <w:rFonts w:ascii="Century Gothic" w:hAnsi="Century Gothic"/>
                      <w:b/>
                      <w:color w:val="auto"/>
                      <w:sz w:val="18"/>
                    </w:rPr>
                  </w:pPr>
                  <w:r w:rsidRPr="00936EC4">
                    <w:rPr>
                      <w:rFonts w:ascii="Century Gothic" w:hAnsi="Century Gothic"/>
                      <w:color w:val="auto"/>
                      <w:sz w:val="18"/>
                    </w:rPr>
                    <w:t>Discussion</w:t>
                  </w:r>
                </w:p>
              </w:tc>
              <w:tc>
                <w:tcPr>
                  <w:tcW w:w="12308" w:type="dxa"/>
                  <w:gridSpan w:val="3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AFFEB83" w14:textId="77777777" w:rsidR="007F0242" w:rsidRPr="00F17D17" w:rsidRDefault="007F0242" w:rsidP="007F0242">
                  <w:pPr>
                    <w:pStyle w:val="ListParagraph"/>
                    <w:numPr>
                      <w:ilvl w:val="0"/>
                      <w:numId w:val="17"/>
                    </w:numPr>
                    <w:spacing w:before="0" w:after="0"/>
                    <w:rPr>
                      <w:rFonts w:ascii="Century Gothic" w:hAnsi="Century Gothic"/>
                      <w:sz w:val="18"/>
                    </w:rPr>
                  </w:pPr>
                </w:p>
              </w:tc>
            </w:tr>
          </w:tbl>
          <w:p w14:paraId="2482D2B4" w14:textId="77777777" w:rsidR="007F0242" w:rsidRPr="00936EC4" w:rsidRDefault="007F0242" w:rsidP="00716774">
            <w:pPr>
              <w:ind w:left="1166"/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5BB3F91D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E66E034" w14:textId="77777777" w:rsidR="007F0242" w:rsidRPr="00936EC4" w:rsidRDefault="007F0242" w:rsidP="00716774">
            <w:pPr>
              <w:pStyle w:val="Heading4"/>
              <w:rPr>
                <w:rFonts w:ascii="Century Gothic" w:hAnsi="Century Gothic"/>
                <w:sz w:val="18"/>
              </w:rPr>
            </w:pPr>
          </w:p>
        </w:tc>
      </w:tr>
      <w:tr w:rsidR="007F0242" w:rsidRPr="007F1449" w14:paraId="19E7D896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tbl>
            <w:tblPr>
              <w:tblW w:w="13680" w:type="dxa"/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2"/>
              <w:gridCol w:w="1144"/>
              <w:gridCol w:w="4041"/>
              <w:gridCol w:w="7123"/>
            </w:tblGrid>
            <w:tr w:rsidR="007F0242" w:rsidRPr="00936EC4" w14:paraId="65B1022B" w14:textId="77777777" w:rsidTr="00716774">
              <w:tc>
                <w:tcPr>
                  <w:tcW w:w="2516" w:type="dxa"/>
                  <w:gridSpan w:val="2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2268BFA7" w14:textId="77777777" w:rsidR="007F0242" w:rsidRPr="00936EC4" w:rsidRDefault="007F0242" w:rsidP="00716774">
                  <w:pPr>
                    <w:pStyle w:val="Heading4"/>
                    <w:rPr>
                      <w:rFonts w:ascii="Century Gothic" w:hAnsi="Century Gothic"/>
                      <w:sz w:val="18"/>
                    </w:rPr>
                  </w:pPr>
                  <w:r w:rsidRPr="00936EC4">
                    <w:rPr>
                      <w:rFonts w:ascii="Century Gothic" w:hAnsi="Century Gothic"/>
                      <w:sz w:val="18"/>
                    </w:rPr>
                    <w:t>10mins</w:t>
                  </w:r>
                </w:p>
              </w:tc>
              <w:tc>
                <w:tcPr>
                  <w:tcW w:w="4041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278D35A6" w14:textId="77777777" w:rsidR="007F0242" w:rsidRPr="00936EC4" w:rsidRDefault="007F0242" w:rsidP="00716774">
                  <w:pPr>
                    <w:pStyle w:val="Heading4"/>
                    <w:ind w:left="1440"/>
                    <w:jc w:val="center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 xml:space="preserve">Administrative </w:t>
                  </w:r>
                  <w:r w:rsidRPr="00936EC4">
                    <w:rPr>
                      <w:rFonts w:ascii="Century Gothic" w:hAnsi="Century Gothic"/>
                      <w:sz w:val="18"/>
                    </w:rPr>
                    <w:t>update</w:t>
                  </w:r>
                  <w:r>
                    <w:rPr>
                      <w:rFonts w:ascii="Century Gothic" w:hAnsi="Century Gothic"/>
                      <w:sz w:val="18"/>
                    </w:rPr>
                    <w:t>s</w:t>
                  </w:r>
                </w:p>
              </w:tc>
              <w:tc>
                <w:tcPr>
                  <w:tcW w:w="7123" w:type="dxa"/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6F4FDBD2" w14:textId="77777777" w:rsidR="007F0242" w:rsidRPr="00936EC4" w:rsidRDefault="007F0242" w:rsidP="00716774">
                  <w:pPr>
                    <w:pStyle w:val="Details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sz w:val="18"/>
                    </w:rPr>
                    <w:t xml:space="preserve">Kelly Hughes </w:t>
                  </w:r>
                </w:p>
              </w:tc>
            </w:tr>
            <w:tr w:rsidR="007F0242" w:rsidRPr="002A0AC9" w14:paraId="0803635F" w14:textId="77777777" w:rsidTr="00716774">
              <w:tblPrEx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</w:tblPrEx>
              <w:trPr>
                <w:trHeight w:val="469"/>
              </w:trPr>
              <w:tc>
                <w:tcPr>
                  <w:tcW w:w="1372" w:type="dxa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2AD27A0" w14:textId="77777777" w:rsidR="007F0242" w:rsidRPr="00C87350" w:rsidRDefault="007F0242" w:rsidP="00716774">
                  <w:pPr>
                    <w:pStyle w:val="Heading3"/>
                    <w:rPr>
                      <w:rFonts w:ascii="Century Gothic" w:hAnsi="Century Gothic"/>
                      <w:b/>
                      <w:color w:val="auto"/>
                      <w:sz w:val="18"/>
                      <w:highlight w:val="yellow"/>
                    </w:rPr>
                  </w:pPr>
                  <w:r w:rsidRPr="00A63835">
                    <w:rPr>
                      <w:rFonts w:ascii="Century Gothic" w:hAnsi="Century Gothic"/>
                      <w:color w:val="auto"/>
                      <w:sz w:val="18"/>
                    </w:rPr>
                    <w:t>Discussion</w:t>
                  </w:r>
                </w:p>
              </w:tc>
              <w:tc>
                <w:tcPr>
                  <w:tcW w:w="12308" w:type="dxa"/>
                  <w:gridSpan w:val="3"/>
                  <w:tcBorders>
                    <w:top w:val="single" w:sz="12" w:space="0" w:color="BFBFBF" w:themeColor="background1" w:themeShade="BF"/>
                    <w:bottom w:val="single" w:sz="12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57D61691" w14:textId="77777777" w:rsidR="007F0242" w:rsidRPr="00144805" w:rsidRDefault="007F0242" w:rsidP="007F0242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Century Gothic" w:hAnsi="Century Gothic"/>
                      <w:sz w:val="18"/>
                    </w:rPr>
                  </w:pPr>
                  <w:r w:rsidRPr="00B41A99">
                    <w:rPr>
                      <w:rFonts w:ascii="Century Gothic" w:hAnsi="Century Gothic"/>
                      <w:b/>
                      <w:bCs/>
                      <w:sz w:val="18"/>
                    </w:rPr>
                    <w:t>CEO Report:</w:t>
                  </w:r>
                  <w:r w:rsidRPr="00B41A99">
                    <w:rPr>
                      <w:rFonts w:ascii="Century Gothic" w:hAnsi="Century Gothic"/>
                      <w:sz w:val="18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18"/>
                    </w:rPr>
                    <w:t>Kelly presented the CEO report with the Board – see CEO report for details</w:t>
                  </w:r>
                </w:p>
                <w:p w14:paraId="4B2C92AA" w14:textId="77777777" w:rsidR="007F0242" w:rsidRPr="00E3487C" w:rsidRDefault="007F0242" w:rsidP="007F0242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rPr>
                      <w:rFonts w:ascii="Century Gothic" w:hAnsi="Century Gothic"/>
                      <w:sz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</w:rPr>
                    <w:t>CFO report:</w:t>
                  </w:r>
                  <w:r>
                    <w:rPr>
                      <w:rFonts w:ascii="Century Gothic" w:hAnsi="Century Gothic"/>
                      <w:sz w:val="18"/>
                    </w:rPr>
                    <w:t xml:space="preserve"> Natalie Dennis gave the CFO report for September 2025 – see the CFO financial report and spreadsheets for the detailed </w:t>
                  </w:r>
                  <w:r w:rsidRPr="009C3B1E">
                    <w:rPr>
                      <w:rFonts w:ascii="Century Gothic" w:hAnsi="Century Gothic"/>
                      <w:sz w:val="18"/>
                    </w:rPr>
                    <w:t xml:space="preserve">report. </w:t>
                  </w:r>
                </w:p>
              </w:tc>
            </w:tr>
          </w:tbl>
          <w:p w14:paraId="0507DE4D" w14:textId="77777777" w:rsidR="007F0242" w:rsidRPr="007F1449" w:rsidRDefault="007F0242" w:rsidP="00716774">
            <w:pPr>
              <w:pStyle w:val="ListParagraph"/>
              <w:rPr>
                <w:rFonts w:ascii="Century Gothic" w:hAnsi="Century Gothic"/>
                <w:sz w:val="18"/>
              </w:rPr>
            </w:pPr>
          </w:p>
        </w:tc>
      </w:tr>
      <w:tr w:rsidR="007F0242" w:rsidRPr="007F1449" w14:paraId="065234ED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36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6CB733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Resolutions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BBD0F05" w14:textId="77777777" w:rsidR="007F0242" w:rsidRPr="0051449E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Century Gothic" w:hAnsi="Century Gothic"/>
                <w:b/>
                <w:sz w:val="18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>Financial Resolutions:</w:t>
            </w:r>
          </w:p>
          <w:p w14:paraId="7EF61771" w14:textId="77777777" w:rsidR="007F0242" w:rsidRPr="0051449E" w:rsidRDefault="007F0242" w:rsidP="007F0242">
            <w:pPr>
              <w:pStyle w:val="ListParagraph"/>
              <w:numPr>
                <w:ilvl w:val="1"/>
                <w:numId w:val="15"/>
              </w:numPr>
              <w:spacing w:before="0" w:after="0"/>
              <w:rPr>
                <w:rFonts w:ascii="Century Gothic" w:hAnsi="Century Gothic"/>
                <w:sz w:val="18"/>
                <w:szCs w:val="20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>Resolution 13</w:t>
            </w:r>
            <w:r>
              <w:rPr>
                <w:rFonts w:ascii="Century Gothic" w:hAnsi="Century Gothic"/>
                <w:b/>
                <w:sz w:val="18"/>
              </w:rPr>
              <w:t>42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>–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Charity Care – </w:t>
            </w:r>
            <w:r>
              <w:rPr>
                <w:rFonts w:ascii="Century Gothic" w:hAnsi="Century Gothic"/>
                <w:b/>
                <w:sz w:val="18"/>
              </w:rPr>
              <w:t>September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2025 </w:t>
            </w:r>
            <w:r w:rsidRPr="0051449E">
              <w:rPr>
                <w:rFonts w:ascii="Century Gothic" w:hAnsi="Century Gothic"/>
                <w:sz w:val="18"/>
              </w:rPr>
              <w:t xml:space="preserve">- </w:t>
            </w:r>
            <w:r w:rsidRPr="0051449E">
              <w:rPr>
                <w:rFonts w:ascii="Century Gothic" w:hAnsi="Century Gothic"/>
                <w:sz w:val="18"/>
                <w:szCs w:val="20"/>
              </w:rPr>
              <w:t xml:space="preserve">Commissioners of the District wish to authorize the write-off of certain Charity Care cases for </w:t>
            </w:r>
            <w:r w:rsidRPr="000D5CA9">
              <w:rPr>
                <w:rFonts w:ascii="Century Gothic" w:hAnsi="Century Gothic"/>
                <w:sz w:val="18"/>
                <w:szCs w:val="20"/>
              </w:rPr>
              <w:t>$</w:t>
            </w:r>
            <w:r w:rsidRPr="00E3487C">
              <w:rPr>
                <w:rFonts w:ascii="Century Gothic" w:hAnsi="Century Gothic"/>
                <w:sz w:val="18"/>
                <w:szCs w:val="20"/>
              </w:rPr>
              <w:t>57,214.02 identified in the listings for September 2025.</w:t>
            </w:r>
          </w:p>
          <w:p w14:paraId="41EE4815" w14:textId="77777777" w:rsidR="007F0242" w:rsidRPr="0051449E" w:rsidRDefault="007F0242" w:rsidP="007F0242">
            <w:pPr>
              <w:pStyle w:val="ListParagraph"/>
              <w:numPr>
                <w:ilvl w:val="1"/>
                <w:numId w:val="15"/>
              </w:numPr>
              <w:spacing w:before="0" w:after="0"/>
            </w:pPr>
            <w:r w:rsidRPr="0051449E">
              <w:rPr>
                <w:rFonts w:ascii="Century Gothic" w:hAnsi="Century Gothic"/>
                <w:b/>
                <w:sz w:val="18"/>
              </w:rPr>
              <w:t>Resolution 13</w:t>
            </w:r>
            <w:r>
              <w:rPr>
                <w:rFonts w:ascii="Century Gothic" w:hAnsi="Century Gothic"/>
                <w:b/>
                <w:sz w:val="18"/>
              </w:rPr>
              <w:t>43</w:t>
            </w:r>
            <w:r w:rsidRPr="0051449E">
              <w:rPr>
                <w:rFonts w:ascii="Century Gothic" w:hAnsi="Century Gothic"/>
                <w:b/>
                <w:sz w:val="18"/>
              </w:rPr>
              <w:t xml:space="preserve"> –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 xml:space="preserve">Bad Debt </w:t>
            </w:r>
            <w:r>
              <w:rPr>
                <w:rFonts w:ascii="Century Gothic" w:hAnsi="Century Gothic"/>
                <w:b/>
                <w:sz w:val="18"/>
                <w:szCs w:val="20"/>
              </w:rPr>
              <w:t xml:space="preserve">September </w:t>
            </w:r>
            <w:r w:rsidRPr="0051449E">
              <w:rPr>
                <w:rFonts w:ascii="Century Gothic" w:hAnsi="Century Gothic"/>
                <w:b/>
                <w:sz w:val="18"/>
                <w:szCs w:val="20"/>
              </w:rPr>
              <w:t xml:space="preserve">2025– </w:t>
            </w:r>
            <w:r w:rsidRPr="0051449E">
              <w:rPr>
                <w:rFonts w:ascii="Century Gothic" w:hAnsi="Century Gothic"/>
                <w:sz w:val="18"/>
              </w:rPr>
              <w:t xml:space="preserve">Commissioners were given Bad Debts </w:t>
            </w:r>
            <w:r w:rsidRPr="000D5CA9">
              <w:rPr>
                <w:rFonts w:ascii="Century Gothic" w:hAnsi="Century Gothic"/>
                <w:sz w:val="18"/>
              </w:rPr>
              <w:t xml:space="preserve">for </w:t>
            </w:r>
            <w:r w:rsidRPr="00E3487C">
              <w:rPr>
                <w:rFonts w:ascii="Century Gothic" w:hAnsi="Century Gothic"/>
                <w:sz w:val="18"/>
              </w:rPr>
              <w:t>$79,835.69 for September</w:t>
            </w:r>
            <w:r w:rsidRPr="0051449E">
              <w:rPr>
                <w:rFonts w:ascii="Century Gothic" w:hAnsi="Century Gothic"/>
              </w:rPr>
              <w:t xml:space="preserve">. </w:t>
            </w:r>
          </w:p>
          <w:p w14:paraId="6D50152F" w14:textId="77777777" w:rsidR="007F0242" w:rsidRPr="00E3487C" w:rsidRDefault="007F0242" w:rsidP="007F0242">
            <w:pPr>
              <w:pStyle w:val="ListParagraph"/>
              <w:numPr>
                <w:ilvl w:val="1"/>
                <w:numId w:val="15"/>
              </w:numPr>
              <w:spacing w:before="0" w:after="0"/>
              <w:rPr>
                <w:sz w:val="16"/>
              </w:rPr>
            </w:pPr>
            <w:r w:rsidRPr="0051449E">
              <w:rPr>
                <w:rFonts w:ascii="Century Gothic" w:hAnsi="Century Gothic"/>
                <w:b/>
                <w:sz w:val="18"/>
              </w:rPr>
              <w:t xml:space="preserve">Resolution </w:t>
            </w:r>
            <w:r w:rsidRPr="00AB3237">
              <w:rPr>
                <w:rFonts w:ascii="Century Gothic" w:hAnsi="Century Gothic"/>
                <w:b/>
                <w:sz w:val="18"/>
              </w:rPr>
              <w:t>13</w:t>
            </w:r>
            <w:r>
              <w:rPr>
                <w:rFonts w:ascii="Century Gothic" w:hAnsi="Century Gothic"/>
                <w:b/>
                <w:sz w:val="18"/>
              </w:rPr>
              <w:t>44</w:t>
            </w:r>
            <w:r w:rsidRPr="00AB3237">
              <w:rPr>
                <w:rFonts w:ascii="Century Gothic" w:hAnsi="Century Gothic"/>
                <w:b/>
                <w:sz w:val="18"/>
              </w:rPr>
              <w:t xml:space="preserve"> –</w:t>
            </w:r>
            <w:r w:rsidRPr="00651D38">
              <w:rPr>
                <w:rFonts w:ascii="Century Gothic" w:hAnsi="Century Gothic"/>
                <w:b/>
                <w:sz w:val="18"/>
              </w:rPr>
              <w:t xml:space="preserve"> Payment of Warrants </w:t>
            </w:r>
            <w:r>
              <w:rPr>
                <w:rFonts w:ascii="Century Gothic" w:hAnsi="Century Gothic"/>
                <w:b/>
                <w:sz w:val="18"/>
              </w:rPr>
              <w:t>September</w:t>
            </w:r>
            <w:r w:rsidRPr="00651D38">
              <w:rPr>
                <w:rFonts w:ascii="Century Gothic" w:hAnsi="Century Gothic"/>
                <w:b/>
                <w:sz w:val="18"/>
              </w:rPr>
              <w:t xml:space="preserve"> 2025</w:t>
            </w:r>
            <w:r w:rsidRPr="00651D38">
              <w:rPr>
                <w:rFonts w:ascii="Century Gothic" w:hAnsi="Century Gothic"/>
                <w:sz w:val="18"/>
              </w:rPr>
              <w:t xml:space="preserve">– </w:t>
            </w:r>
            <w:r w:rsidRPr="00AB3237">
              <w:rPr>
                <w:rFonts w:ascii="Century Gothic" w:hAnsi="Century Gothic"/>
                <w:sz w:val="18"/>
              </w:rPr>
              <w:t xml:space="preserve">Accounts Payable Warrants </w:t>
            </w:r>
            <w:r w:rsidRPr="00E3487C">
              <w:rPr>
                <w:rFonts w:ascii="Century Gothic" w:hAnsi="Century Gothic"/>
                <w:sz w:val="18"/>
              </w:rPr>
              <w:t>#606121118 through #606121414 totaling $1,796,874.28and Payroll Warrants totaling $1,172,695.30 for September 2025</w:t>
            </w:r>
            <w:r w:rsidRPr="00F91AD9">
              <w:rPr>
                <w:rFonts w:ascii="Century Gothic" w:hAnsi="Century Gothic"/>
                <w:sz w:val="18"/>
              </w:rPr>
              <w:t>.</w:t>
            </w:r>
          </w:p>
          <w:p w14:paraId="344997D2" w14:textId="77777777" w:rsidR="007F0242" w:rsidRPr="00F91AD9" w:rsidRDefault="007F0242" w:rsidP="007F0242">
            <w:pPr>
              <w:pStyle w:val="ListParagraph"/>
              <w:numPr>
                <w:ilvl w:val="1"/>
                <w:numId w:val="15"/>
              </w:numPr>
              <w:spacing w:before="0" w:after="0"/>
            </w:pPr>
            <w:r>
              <w:rPr>
                <w:rFonts w:ascii="Century Gothic" w:hAnsi="Century Gothic"/>
                <w:b/>
                <w:sz w:val="18"/>
              </w:rPr>
              <w:t>Resolution 1345</w:t>
            </w:r>
            <w:r w:rsidRPr="00E3487C">
              <w:rPr>
                <w:sz w:val="16"/>
              </w:rPr>
              <w:t>-</w:t>
            </w:r>
            <w:r w:rsidRPr="00E3487C">
              <w:rPr>
                <w:rFonts w:ascii="Century Gothic" w:hAnsi="Century Gothic"/>
                <w:sz w:val="18"/>
                <w:szCs w:val="20"/>
              </w:rPr>
              <w:t xml:space="preserve"> Information was presented to surplus old IT equipment</w:t>
            </w:r>
            <w:r w:rsidRPr="00E3487C">
              <w:rPr>
                <w:sz w:val="18"/>
                <w:szCs w:val="20"/>
              </w:rPr>
              <w:t xml:space="preserve"> </w:t>
            </w:r>
          </w:p>
        </w:tc>
      </w:tr>
      <w:tr w:rsidR="007F0242" w:rsidRPr="00936EC4" w14:paraId="3E3D7A5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C50F36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E55D6A" w14:textId="77777777" w:rsidR="007F0242" w:rsidRPr="00F3598D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rPr>
                <w:rFonts w:ascii="Century Gothic" w:hAnsi="Century Gothic"/>
                <w:sz w:val="18"/>
              </w:rPr>
            </w:pPr>
            <w:r w:rsidRPr="002D79C3">
              <w:rPr>
                <w:rFonts w:ascii="Century Gothic" w:hAnsi="Century Gothic"/>
                <w:sz w:val="18"/>
              </w:rPr>
              <w:t xml:space="preserve">Commissioner </w:t>
            </w:r>
            <w:r>
              <w:rPr>
                <w:rFonts w:ascii="Century Gothic" w:hAnsi="Century Gothic"/>
                <w:sz w:val="18"/>
              </w:rPr>
              <w:t>Jerry Kennedy</w:t>
            </w:r>
            <w:r w:rsidRPr="002D79C3">
              <w:rPr>
                <w:rFonts w:ascii="Century Gothic" w:hAnsi="Century Gothic"/>
                <w:sz w:val="18"/>
              </w:rPr>
              <w:t xml:space="preserve"> moved for approval of </w:t>
            </w:r>
            <w:r>
              <w:rPr>
                <w:rFonts w:ascii="Century Gothic" w:hAnsi="Century Gothic"/>
                <w:sz w:val="18"/>
              </w:rPr>
              <w:t>all</w:t>
            </w:r>
            <w:r w:rsidRPr="002D79C3">
              <w:rPr>
                <w:rFonts w:ascii="Century Gothic" w:hAnsi="Century Gothic"/>
                <w:sz w:val="18"/>
              </w:rPr>
              <w:t xml:space="preserve"> financial resolutions. The motion was seconded by Commissioner </w:t>
            </w:r>
            <w:r>
              <w:rPr>
                <w:rFonts w:ascii="Century Gothic" w:hAnsi="Century Gothic"/>
                <w:sz w:val="18"/>
              </w:rPr>
              <w:t xml:space="preserve">Brad Parrish. Motion </w:t>
            </w:r>
            <w:r w:rsidRPr="002D79C3">
              <w:rPr>
                <w:rFonts w:ascii="Century Gothic" w:hAnsi="Century Gothic"/>
                <w:sz w:val="18"/>
              </w:rPr>
              <w:t>carried.</w:t>
            </w:r>
          </w:p>
        </w:tc>
      </w:tr>
      <w:tr w:rsidR="007F0242" w:rsidRPr="00936EC4" w14:paraId="1279501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604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8AEC03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8D26D4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D175088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7F0242" w:rsidRPr="00936EC4" w14:paraId="20D7C51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81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53035927" w14:textId="77777777" w:rsidR="007F0242" w:rsidRPr="00936EC4" w:rsidRDefault="007F0242" w:rsidP="00716774">
            <w:pPr>
              <w:pStyle w:val="ListParagraph"/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Financial Resolutions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4280073B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Leha Neilsen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  <w:sdt>
          <w:sdtPr>
            <w:rPr>
              <w:rFonts w:ascii="Century Gothic" w:hAnsi="Century Gothic"/>
              <w:b/>
              <w:color w:val="auto"/>
            </w:rPr>
            <w:id w:val="-9576433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shd w:val="clear" w:color="auto" w:fill="auto"/>
                <w:vAlign w:val="center"/>
              </w:tcPr>
              <w:p w14:paraId="44A24903" w14:textId="77777777" w:rsidR="007F0242" w:rsidRPr="00936EC4" w:rsidRDefault="007F0242" w:rsidP="00716774">
                <w:pPr>
                  <w:pStyle w:val="Heading3"/>
                  <w:jc w:val="center"/>
                  <w:rPr>
                    <w:rFonts w:ascii="Century Gothic" w:hAnsi="Century Gothic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☒</w:t>
                </w:r>
              </w:p>
            </w:tc>
          </w:sdtContent>
        </w:sdt>
      </w:tr>
      <w:tr w:rsidR="007F0242" w:rsidRPr="00936EC4" w14:paraId="5D4D97E7" w14:textId="77777777" w:rsidTr="00716774">
        <w:trPr>
          <w:trHeight w:val="139"/>
        </w:trPr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10B1DF40" w14:textId="77777777" w:rsidR="007F0242" w:rsidRPr="00936EC4" w:rsidRDefault="007F0242" w:rsidP="00716774">
            <w:pPr>
              <w:pStyle w:val="Heading4"/>
              <w:rPr>
                <w:rFonts w:ascii="Century Gothic" w:hAnsi="Century Gothic"/>
                <w:sz w:val="18"/>
              </w:rPr>
            </w:pP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12CE5B71" w14:textId="77777777" w:rsidR="007F0242" w:rsidRPr="00936EC4" w:rsidRDefault="007F0242" w:rsidP="00716774">
            <w:pPr>
              <w:pStyle w:val="Heading4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1196B294" w14:textId="77777777" w:rsidR="007F0242" w:rsidRPr="00936EC4" w:rsidRDefault="007F0242" w:rsidP="00716774">
            <w:pPr>
              <w:pStyle w:val="Details"/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36971BAD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4C96558" w14:textId="77777777" w:rsidR="007F0242" w:rsidRPr="00936EC4" w:rsidRDefault="007F0242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10</w:t>
            </w:r>
            <w:r w:rsidRPr="00936EC4">
              <w:rPr>
                <w:rFonts w:ascii="Century Gothic" w:hAnsi="Century Gothic"/>
                <w:caps/>
                <w:sz w:val="18"/>
              </w:rPr>
              <w:t xml:space="preserve">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D418E13" w14:textId="77777777" w:rsidR="007F0242" w:rsidRPr="00936EC4" w:rsidRDefault="007F0242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Chief of Staff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16F45615" w14:textId="77777777" w:rsidR="007F0242" w:rsidRPr="00936EC4" w:rsidRDefault="007F0242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Dr. Randolph</w:t>
            </w:r>
          </w:p>
        </w:tc>
      </w:tr>
      <w:tr w:rsidR="007F0242" w:rsidRPr="00936EC4" w14:paraId="099DE380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0D9097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970DB67" w14:textId="77777777" w:rsidR="007F0242" w:rsidRPr="009205AE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No updates at this meeting</w:t>
            </w:r>
            <w:r w:rsidRPr="009205AE">
              <w:rPr>
                <w:rFonts w:ascii="Century Gothic" w:hAnsi="Century Gothic"/>
                <w:sz w:val="18"/>
              </w:rPr>
              <w:t xml:space="preserve">  </w:t>
            </w:r>
          </w:p>
        </w:tc>
      </w:tr>
      <w:tr w:rsidR="007F0242" w:rsidRPr="00936EC4" w14:paraId="1C53034F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2D5A41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BEC1E4C" w14:textId="77777777" w:rsidR="007F0242" w:rsidRPr="0058244C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7F0242" w:rsidRPr="00936EC4" w14:paraId="07CE9B4A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33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B29BEE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14D612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655DDB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Motion carried</w:t>
            </w:r>
          </w:p>
        </w:tc>
      </w:tr>
      <w:tr w:rsidR="007F0242" w:rsidRPr="00936EC4" w14:paraId="5723A0E2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1C281BC2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49BDABF4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sdt>
          <w:sdtPr>
            <w:rPr>
              <w:rFonts w:ascii="Century Gothic" w:hAnsi="Century Gothic"/>
              <w:sz w:val="18"/>
            </w:rPr>
            <w:id w:val="-1047527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shd w:val="clear" w:color="auto" w:fill="auto"/>
                <w:vAlign w:val="center"/>
              </w:tcPr>
              <w:p w14:paraId="0C7A9E9D" w14:textId="77777777" w:rsidR="007F0242" w:rsidRPr="00936EC4" w:rsidRDefault="007F0242" w:rsidP="00716774">
                <w:pPr>
                  <w:pStyle w:val="ListParagraph"/>
                  <w:ind w:left="806"/>
                  <w:rPr>
                    <w:rFonts w:ascii="Century Gothic" w:hAnsi="Century Gothic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7F0242" w:rsidRPr="00936EC4" w14:paraId="5503437E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0CDFF29E" w14:textId="77777777" w:rsidR="007F0242" w:rsidRPr="00936EC4" w:rsidRDefault="007F0242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066B5C30" w14:textId="77777777" w:rsidR="007F0242" w:rsidRPr="00936EC4" w:rsidRDefault="007F0242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Board Committee Reports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5FBC472C" w14:textId="77777777" w:rsidR="007F0242" w:rsidRPr="00936EC4" w:rsidRDefault="007F0242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7F0242" w:rsidRPr="00340868" w14:paraId="648A4ECC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4110D0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02EE5CF" w14:textId="77777777" w:rsidR="007F0242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Lee updates that the peer reviews have been returned to her and she and Kris will meet to compile the results and prepare the CEO evaluation for the next meeting. </w:t>
            </w:r>
          </w:p>
          <w:p w14:paraId="323325EB" w14:textId="77777777" w:rsidR="007F0242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Kris attended the HR meeting and is excited to see the new compensation tool CMC will be implementing January 2026.</w:t>
            </w:r>
          </w:p>
          <w:p w14:paraId="6F427B8A" w14:textId="77777777" w:rsidR="007F0242" w:rsidRPr="00340868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Kelly suggests changing the board meeting time to 5pm, this will go onto the next meeting agenda for discussion and the option to take action if the board chooses. </w:t>
            </w:r>
          </w:p>
        </w:tc>
      </w:tr>
      <w:tr w:rsidR="007F0242" w:rsidRPr="00936EC4" w14:paraId="4A1FE0D5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FDD714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D30F47B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564B1488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44013687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7D95A923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186AA95" w14:textId="77777777" w:rsidR="007F0242" w:rsidRDefault="007F0242" w:rsidP="00716774">
            <w:pPr>
              <w:pStyle w:val="ListParagraph"/>
              <w:ind w:left="806"/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1AF5DC72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195F8FBB" w14:textId="77777777" w:rsidR="007F0242" w:rsidRPr="00936EC4" w:rsidRDefault="007F0242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bookmarkStart w:id="3" w:name="_Hlk198033841"/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0219C91C" w14:textId="77777777" w:rsidR="007F0242" w:rsidRPr="00936EC4" w:rsidRDefault="007F0242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Next Meeting date and time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244F849" w14:textId="77777777" w:rsidR="007F0242" w:rsidRPr="00936EC4" w:rsidRDefault="007F0242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7F0242" w:rsidRPr="00936EC4" w14:paraId="118AC3D1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16B650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35CFE0B" w14:textId="77777777" w:rsidR="007F0242" w:rsidRPr="009205AE" w:rsidRDefault="007F0242" w:rsidP="007F0242">
            <w:pPr>
              <w:pStyle w:val="ListParagraph"/>
              <w:numPr>
                <w:ilvl w:val="0"/>
                <w:numId w:val="15"/>
              </w:numPr>
              <w:spacing w:before="0" w:after="0"/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Budget hearing will be November 24</w:t>
            </w:r>
            <w:r w:rsidRPr="00E3487C">
              <w:rPr>
                <w:rFonts w:ascii="Century Gothic" w:hAnsi="Century Gothic"/>
                <w:sz w:val="18"/>
                <w:vertAlign w:val="superscript"/>
              </w:rPr>
              <w:t>th</w:t>
            </w:r>
            <w:r>
              <w:rPr>
                <w:rFonts w:ascii="Century Gothic" w:hAnsi="Century Gothic"/>
                <w:sz w:val="18"/>
              </w:rPr>
              <w:t xml:space="preserve"> @ 5:30pm with the regular meeting to follow immediately after </w:t>
            </w:r>
          </w:p>
        </w:tc>
      </w:tr>
      <w:tr w:rsidR="007F0242" w:rsidRPr="00936EC4" w14:paraId="56C7D34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86D7E9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715B4DA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motion was made by Commissioner Kris Hare to set the 2026 Budget Hearing for 5:30pm on November 24</w:t>
            </w:r>
            <w:r w:rsidRPr="0037463F">
              <w:rPr>
                <w:rFonts w:ascii="Century Gothic" w:hAnsi="Century Gothic"/>
                <w:sz w:val="18"/>
                <w:vertAlign w:val="superscript"/>
              </w:rPr>
              <w:t>t</w:t>
            </w:r>
            <w:r>
              <w:rPr>
                <w:rFonts w:ascii="Century Gothic" w:hAnsi="Century Gothic"/>
                <w:sz w:val="18"/>
                <w:vertAlign w:val="superscript"/>
              </w:rPr>
              <w:t xml:space="preserve">h </w:t>
            </w:r>
            <w:r>
              <w:rPr>
                <w:rFonts w:ascii="Century Gothic" w:hAnsi="Century Gothic"/>
                <w:sz w:val="18"/>
              </w:rPr>
              <w:t>with the regular meeting to follow immediately. The motion was seconded by Commissioner Brad Parrish</w:t>
            </w:r>
          </w:p>
        </w:tc>
      </w:tr>
      <w:bookmarkEnd w:id="3"/>
      <w:tr w:rsidR="007F0242" w:rsidRPr="00936EC4" w14:paraId="2EC935A6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13680" w:type="dxa"/>
            <w:gridSpan w:val="7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4B023572" w14:textId="77777777" w:rsidR="007F0242" w:rsidRPr="00936EC4" w:rsidRDefault="007F0242" w:rsidP="00716774">
            <w:pPr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62DE4D33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781BF5F8" w14:textId="77777777" w:rsidR="007F0242" w:rsidRPr="00936EC4" w:rsidRDefault="007F0242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5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63B83509" w14:textId="77777777" w:rsidR="007F0242" w:rsidRPr="00936EC4" w:rsidRDefault="007F0242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>
              <w:rPr>
                <w:rFonts w:ascii="Century Gothic" w:hAnsi="Century Gothic"/>
                <w:caps/>
                <w:sz w:val="18"/>
              </w:rPr>
              <w:t>Executive Session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CD7838C" w14:textId="77777777" w:rsidR="007F0242" w:rsidRPr="00936EC4" w:rsidRDefault="007F0242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7F0242" w:rsidRPr="00AD71B8" w14:paraId="72DEAB91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449857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394E9EB" w14:textId="77777777" w:rsidR="007F0242" w:rsidRPr="00727A5F" w:rsidRDefault="007F0242" w:rsidP="007F0242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Not needed for this meeting</w:t>
            </w:r>
          </w:p>
        </w:tc>
      </w:tr>
      <w:tr w:rsidR="007F0242" w:rsidRPr="00936EC4" w14:paraId="47FF5463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68D9A7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72BECC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0E7DDC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7F0242" w:rsidRPr="00936EC4" w14:paraId="7863C54B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shd w:val="clear" w:color="auto" w:fill="auto"/>
            <w:vAlign w:val="center"/>
          </w:tcPr>
          <w:p w14:paraId="2955305C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3569" w:type="dxa"/>
            <w:gridSpan w:val="2"/>
            <w:shd w:val="clear" w:color="auto" w:fill="auto"/>
            <w:vAlign w:val="center"/>
          </w:tcPr>
          <w:p w14:paraId="442CFD75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0D0448A6" w14:textId="77777777" w:rsidR="007F0242" w:rsidRPr="00936EC4" w:rsidRDefault="007F0242" w:rsidP="00716774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7F0242" w:rsidRPr="00936EC4" w14:paraId="5F5F56BB" w14:textId="77777777" w:rsidTr="00716774">
        <w:tc>
          <w:tcPr>
            <w:tcW w:w="3317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14:paraId="2694C8E8" w14:textId="77777777" w:rsidR="007F0242" w:rsidRPr="00936EC4" w:rsidRDefault="007F0242" w:rsidP="00716774">
            <w:pPr>
              <w:ind w:left="0"/>
              <w:outlineLvl w:val="3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>2 mins</w:t>
            </w:r>
          </w:p>
        </w:tc>
        <w:tc>
          <w:tcPr>
            <w:tcW w:w="533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34EC2D18" w14:textId="77777777" w:rsidR="007F0242" w:rsidRPr="00936EC4" w:rsidRDefault="007F0242" w:rsidP="00716774">
            <w:pPr>
              <w:ind w:left="0"/>
              <w:jc w:val="center"/>
              <w:outlineLvl w:val="3"/>
              <w:rPr>
                <w:rFonts w:ascii="Century Gothic" w:hAnsi="Century Gothic"/>
                <w:caps/>
                <w:sz w:val="18"/>
              </w:rPr>
            </w:pPr>
            <w:r w:rsidRPr="00B82D15">
              <w:rPr>
                <w:rFonts w:ascii="Century Gothic" w:hAnsi="Century Gothic"/>
                <w:caps/>
                <w:sz w:val="18"/>
              </w:rPr>
              <w:t>credentialing</w:t>
            </w:r>
          </w:p>
        </w:tc>
        <w:tc>
          <w:tcPr>
            <w:tcW w:w="5025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638AD020" w14:textId="77777777" w:rsidR="007F0242" w:rsidRPr="00936EC4" w:rsidRDefault="007F0242" w:rsidP="00716774">
            <w:pPr>
              <w:ind w:left="0"/>
              <w:jc w:val="right"/>
              <w:rPr>
                <w:rFonts w:ascii="Century Gothic" w:hAnsi="Century Gothic"/>
                <w:caps/>
                <w:sz w:val="18"/>
              </w:rPr>
            </w:pPr>
            <w:r w:rsidRPr="00936EC4">
              <w:rPr>
                <w:rFonts w:ascii="Century Gothic" w:hAnsi="Century Gothic"/>
                <w:caps/>
                <w:sz w:val="18"/>
              </w:rPr>
              <w:t xml:space="preserve">              Board of Commissioners</w:t>
            </w:r>
          </w:p>
        </w:tc>
      </w:tr>
      <w:tr w:rsidR="007F0242" w:rsidRPr="00936EC4" w14:paraId="723E58F3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51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8F2E7B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Discussion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7AF709C2" w14:textId="77777777" w:rsidR="007F0242" w:rsidRPr="00936EC4" w:rsidRDefault="007F0242" w:rsidP="007F0242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 motion was made by Commissioner Jerry Kennedy to approve the credentialing as presented. The motion was seconded by Commissioner Brad Parrish Motion Carried. </w:t>
            </w:r>
          </w:p>
        </w:tc>
      </w:tr>
      <w:tr w:rsidR="007F0242" w:rsidRPr="00936EC4" w14:paraId="01508ADB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189"/>
        </w:trPr>
        <w:tc>
          <w:tcPr>
            <w:tcW w:w="2162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E75DAF" w14:textId="77777777" w:rsidR="007F0242" w:rsidRPr="00936EC4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color w:val="7F7F7F" w:themeColor="text1" w:themeTint="80"/>
                <w:sz w:val="18"/>
              </w:rPr>
            </w:pPr>
            <w:r w:rsidRPr="00936EC4">
              <w:rPr>
                <w:rFonts w:ascii="Century Gothic" w:hAnsi="Century Gothic"/>
                <w:caps/>
                <w:color w:val="7F7F7F" w:themeColor="text1" w:themeTint="80"/>
                <w:sz w:val="18"/>
              </w:rPr>
              <w:t>Conclusions</w:t>
            </w:r>
          </w:p>
        </w:tc>
        <w:tc>
          <w:tcPr>
            <w:tcW w:w="11518" w:type="dxa"/>
            <w:gridSpan w:val="6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301E2B5" w14:textId="77777777" w:rsidR="007F0242" w:rsidRPr="00EB4032" w:rsidRDefault="007F0242" w:rsidP="007F0242">
            <w:pPr>
              <w:pStyle w:val="ListParagraph"/>
              <w:numPr>
                <w:ilvl w:val="0"/>
                <w:numId w:val="14"/>
              </w:numPr>
              <w:spacing w:before="0" w:after="0"/>
              <w:rPr>
                <w:rFonts w:ascii="Century Gothic" w:hAnsi="Century Gothic"/>
                <w:sz w:val="18"/>
              </w:rPr>
            </w:pPr>
            <w:r w:rsidRPr="00EB4032">
              <w:rPr>
                <w:rFonts w:ascii="Century Gothic" w:hAnsi="Century Gothic"/>
                <w:sz w:val="18"/>
              </w:rPr>
              <w:t>Credentialing privileges were approved for the following providers</w:t>
            </w:r>
          </w:p>
          <w:p w14:paraId="6A631550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 xml:space="preserve">Todd Denkinger, MD </w:t>
            </w:r>
          </w:p>
          <w:p w14:paraId="76359CEA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Lisa Hairston, FNP</w:t>
            </w:r>
          </w:p>
          <w:p w14:paraId="01D1AAB5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Israel Oloye, MD</w:t>
            </w:r>
          </w:p>
          <w:p w14:paraId="638E923B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Cassandra Klakken-Viramontes, ARNP</w:t>
            </w:r>
          </w:p>
          <w:p w14:paraId="6F8CCF47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Andrea Turner, CRNA</w:t>
            </w:r>
          </w:p>
          <w:p w14:paraId="07F8D294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Christopher McGlothlen, PA-C</w:t>
            </w:r>
          </w:p>
          <w:p w14:paraId="6FB32DF0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Ryan Rasmussen, MD</w:t>
            </w:r>
          </w:p>
          <w:p w14:paraId="47F6368A" w14:textId="77777777" w:rsidR="007F0242" w:rsidRPr="00E3487C" w:rsidRDefault="007F0242" w:rsidP="007F0242">
            <w:pPr>
              <w:pStyle w:val="gmail-msonospacing"/>
              <w:numPr>
                <w:ilvl w:val="1"/>
                <w:numId w:val="14"/>
              </w:numPr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  <w:r w:rsidRPr="00E3487C"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  <w:t>Sergey Akopov, MD</w:t>
            </w:r>
          </w:p>
          <w:p w14:paraId="4B972AC4" w14:textId="77777777" w:rsidR="007F0242" w:rsidRPr="00EB4032" w:rsidRDefault="007F0242" w:rsidP="00716774">
            <w:pPr>
              <w:pStyle w:val="gmail-msonospacing"/>
              <w:rPr>
                <w:rFonts w:ascii="Century Gothic" w:hAnsi="Century Gothic" w:cs="Calibri Light"/>
                <w:bCs/>
                <w:color w:val="000000"/>
                <w:sz w:val="18"/>
                <w:szCs w:val="18"/>
              </w:rPr>
            </w:pPr>
          </w:p>
        </w:tc>
      </w:tr>
      <w:tr w:rsidR="007F0242" w:rsidRPr="00936EC4" w14:paraId="7BB4EEAE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EBAB62" w14:textId="77777777" w:rsidR="007F0242" w:rsidRPr="00204B06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Action items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1A8E71" w14:textId="77777777" w:rsidR="007F0242" w:rsidRPr="00204B06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Person responsible</w:t>
            </w:r>
          </w:p>
        </w:tc>
        <w:tc>
          <w:tcPr>
            <w:tcW w:w="234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D76119" w14:textId="77777777" w:rsidR="007F0242" w:rsidRPr="00204B06" w:rsidRDefault="007F0242" w:rsidP="00716774">
            <w:pPr>
              <w:spacing w:before="40"/>
              <w:outlineLvl w:val="2"/>
              <w:rPr>
                <w:rFonts w:ascii="Century Gothic" w:hAnsi="Century Gothic"/>
                <w:caps/>
                <w:sz w:val="18"/>
              </w:rPr>
            </w:pPr>
            <w:r w:rsidRPr="00204B06">
              <w:rPr>
                <w:rFonts w:ascii="Century Gothic" w:hAnsi="Century Gothic"/>
                <w:caps/>
                <w:sz w:val="18"/>
              </w:rPr>
              <w:t>Motion carried</w:t>
            </w:r>
          </w:p>
        </w:tc>
      </w:tr>
      <w:tr w:rsidR="007F0242" w:rsidRPr="00936EC4" w14:paraId="5E159F80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777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595A0" w14:textId="77777777" w:rsidR="007F0242" w:rsidRPr="00204B06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204B06">
              <w:rPr>
                <w:rFonts w:ascii="Century Gothic" w:hAnsi="Century Gothic"/>
                <w:sz w:val="18"/>
              </w:rPr>
              <w:t xml:space="preserve"> Approval of Credentialing </w:t>
            </w:r>
          </w:p>
        </w:tc>
        <w:tc>
          <w:tcPr>
            <w:tcW w:w="3569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BA0441" w14:textId="77777777" w:rsidR="007F0242" w:rsidRPr="00204B06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 w:rsidRPr="00204B06">
              <w:rPr>
                <w:rFonts w:ascii="Century Gothic" w:hAnsi="Century Gothic"/>
                <w:sz w:val="18"/>
              </w:rPr>
              <w:t xml:space="preserve">Credentialing Specialist   </w:t>
            </w:r>
          </w:p>
        </w:tc>
        <w:sdt>
          <w:sdtPr>
            <w:rPr>
              <w:rFonts w:ascii="Century Gothic" w:hAnsi="Century Gothic"/>
              <w:sz w:val="18"/>
            </w:rPr>
            <w:id w:val="865326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41" w:type="dxa"/>
                <w:tcBorders>
                  <w:top w:val="single" w:sz="12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3441DF05" w14:textId="77777777" w:rsidR="007F0242" w:rsidRPr="00204B06" w:rsidRDefault="007F0242" w:rsidP="00716774">
                <w:pPr>
                  <w:pStyle w:val="ListParagraph"/>
                  <w:ind w:left="806"/>
                  <w:rPr>
                    <w:rFonts w:ascii="Century Gothic" w:hAnsi="Century Gothic"/>
                    <w:sz w:val="18"/>
                  </w:rPr>
                </w:pPr>
                <w:r w:rsidRPr="00204B06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p>
            </w:tc>
          </w:sdtContent>
        </w:sdt>
      </w:tr>
      <w:tr w:rsidR="007F0242" w:rsidRPr="00936EC4" w14:paraId="0AC872AA" w14:textId="77777777" w:rsidTr="0071677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8"/>
        </w:trPr>
        <w:tc>
          <w:tcPr>
            <w:tcW w:w="2476" w:type="dxa"/>
            <w:gridSpan w:val="2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94E5C9" w14:textId="77777777" w:rsidR="007F0242" w:rsidRPr="00936EC4" w:rsidRDefault="007F0242" w:rsidP="00716774">
            <w:pPr>
              <w:pStyle w:val="Heading3"/>
              <w:ind w:left="0"/>
              <w:rPr>
                <w:rFonts w:ascii="Century Gothic" w:hAnsi="Century Gothic"/>
                <w:b/>
                <w:sz w:val="18"/>
              </w:rPr>
            </w:pPr>
            <w:r w:rsidRPr="00936EC4">
              <w:rPr>
                <w:rFonts w:ascii="Century Gothic" w:hAnsi="Century Gothic"/>
                <w:sz w:val="18"/>
              </w:rPr>
              <w:t xml:space="preserve">  Adjournment </w:t>
            </w:r>
          </w:p>
        </w:tc>
        <w:tc>
          <w:tcPr>
            <w:tcW w:w="11204" w:type="dxa"/>
            <w:gridSpan w:val="5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1404CA0" w14:textId="77777777" w:rsidR="007F0242" w:rsidRPr="00936EC4" w:rsidRDefault="007F0242" w:rsidP="00716774">
            <w:pPr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Jerry Kennedy made a motion to adjourn the meeting, the motion was seconded by Brad Parrish. The m</w:t>
            </w:r>
            <w:r w:rsidRPr="00936EC4">
              <w:rPr>
                <w:rFonts w:ascii="Century Gothic" w:hAnsi="Century Gothic"/>
                <w:sz w:val="18"/>
              </w:rPr>
              <w:t xml:space="preserve">eeting was adjourned at </w:t>
            </w:r>
            <w:r>
              <w:rPr>
                <w:rFonts w:ascii="Century Gothic" w:hAnsi="Century Gothic"/>
                <w:sz w:val="18"/>
              </w:rPr>
              <w:t>6:28 PM</w:t>
            </w:r>
            <w:r w:rsidRPr="00936EC4">
              <w:rPr>
                <w:rFonts w:ascii="Century Gothic" w:hAnsi="Century Gothic"/>
                <w:sz w:val="18"/>
              </w:rPr>
              <w:t xml:space="preserve"> </w:t>
            </w:r>
          </w:p>
        </w:tc>
      </w:tr>
    </w:tbl>
    <w:p w14:paraId="46E3A3BF" w14:textId="77777777" w:rsidR="007F0242" w:rsidRPr="00936EC4" w:rsidRDefault="007F0242" w:rsidP="007F0242">
      <w:pPr>
        <w:ind w:left="0"/>
        <w:rPr>
          <w:rFonts w:ascii="Century Gothic" w:hAnsi="Century Gothic"/>
          <w:sz w:val="18"/>
        </w:rPr>
      </w:pPr>
    </w:p>
    <w:p w14:paraId="260DB4E0" w14:textId="77777777" w:rsidR="007F0242" w:rsidRPr="00936EC4" w:rsidRDefault="007F0242" w:rsidP="007F0242">
      <w:pPr>
        <w:ind w:left="0"/>
        <w:rPr>
          <w:rFonts w:ascii="Century Gothic" w:hAnsi="Century Gothic"/>
          <w:sz w:val="20"/>
        </w:rPr>
      </w:pPr>
    </w:p>
    <w:p w14:paraId="76E0AAB9" w14:textId="77777777" w:rsidR="007F0242" w:rsidRPr="00936EC4" w:rsidRDefault="007F0242" w:rsidP="007F0242">
      <w:pPr>
        <w:ind w:left="0"/>
        <w:jc w:val="center"/>
        <w:rPr>
          <w:rFonts w:ascii="Century Gothic" w:hAnsi="Century Gothic"/>
          <w:sz w:val="20"/>
        </w:rPr>
      </w:pPr>
    </w:p>
    <w:p w14:paraId="240261A3" w14:textId="77777777" w:rsidR="007F0242" w:rsidRPr="00936EC4" w:rsidRDefault="007F0242" w:rsidP="007F0242">
      <w:pPr>
        <w:ind w:left="0"/>
        <w:jc w:val="center"/>
        <w:rPr>
          <w:rFonts w:ascii="Century Gothic" w:hAnsi="Century Gothic"/>
          <w:sz w:val="20"/>
        </w:rPr>
      </w:pPr>
      <w:r w:rsidRPr="00936EC4">
        <w:rPr>
          <w:rFonts w:ascii="Century Gothic" w:hAnsi="Century Gothic"/>
          <w:sz w:val="20"/>
        </w:rPr>
        <w:t>Respectfully Submitted by: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  <w:t>Approved by:</w:t>
      </w:r>
    </w:p>
    <w:p w14:paraId="0A686962" w14:textId="77777777" w:rsidR="007F0242" w:rsidRPr="00936EC4" w:rsidRDefault="007F0242" w:rsidP="007F0242">
      <w:pPr>
        <w:rPr>
          <w:rFonts w:ascii="Century Gothic" w:hAnsi="Century Gothic"/>
          <w:sz w:val="20"/>
        </w:rPr>
      </w:pPr>
    </w:p>
    <w:p w14:paraId="629F8CCC" w14:textId="77777777" w:rsidR="007F0242" w:rsidRPr="00936EC4" w:rsidRDefault="007F0242" w:rsidP="007F0242">
      <w:pPr>
        <w:rPr>
          <w:rFonts w:ascii="Century Gothic" w:hAnsi="Century Gothic"/>
          <w:sz w:val="20"/>
        </w:rPr>
      </w:pPr>
    </w:p>
    <w:p w14:paraId="1DE950CB" w14:textId="77777777" w:rsidR="007F0242" w:rsidRPr="00936EC4" w:rsidRDefault="007F0242" w:rsidP="007F0242">
      <w:pPr>
        <w:ind w:left="0"/>
        <w:rPr>
          <w:rFonts w:ascii="Century Gothic" w:hAnsi="Century Gothic"/>
          <w:sz w:val="20"/>
        </w:rPr>
      </w:pPr>
    </w:p>
    <w:p w14:paraId="1ACD37B1" w14:textId="77777777" w:rsidR="007F0242" w:rsidRPr="00936EC4" w:rsidRDefault="007F0242" w:rsidP="007F0242">
      <w:pPr>
        <w:rPr>
          <w:rFonts w:ascii="Century Gothic" w:hAnsi="Century Gothic"/>
          <w:sz w:val="20"/>
        </w:rPr>
      </w:pPr>
    </w:p>
    <w:p w14:paraId="4DDE40C4" w14:textId="77777777" w:rsidR="007F0242" w:rsidRPr="00936EC4" w:rsidRDefault="007F0242" w:rsidP="007F0242">
      <w:pPr>
        <w:rPr>
          <w:rFonts w:ascii="Century Gothic" w:hAnsi="Century Gothic"/>
          <w:sz w:val="20"/>
        </w:rPr>
      </w:pPr>
    </w:p>
    <w:p w14:paraId="62677345" w14:textId="77777777" w:rsidR="007F0242" w:rsidRPr="00936EC4" w:rsidRDefault="007F0242" w:rsidP="007F0242">
      <w:pPr>
        <w:ind w:firstLine="634"/>
        <w:jc w:val="center"/>
        <w:rPr>
          <w:rFonts w:ascii="Century Gothic" w:hAnsi="Century Gothic"/>
          <w:sz w:val="20"/>
        </w:rPr>
      </w:pPr>
      <w:r w:rsidRPr="00936EC4">
        <w:rPr>
          <w:rFonts w:ascii="Century Gothic" w:hAnsi="Century Gothic"/>
          <w:sz w:val="20"/>
        </w:rPr>
        <w:t xml:space="preserve">Leha Neilsen 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  <w:t xml:space="preserve">   Kris Hare</w:t>
      </w:r>
    </w:p>
    <w:p w14:paraId="35BE16A1" w14:textId="77777777" w:rsidR="007F0242" w:rsidRPr="00936EC4" w:rsidRDefault="007F0242" w:rsidP="007F0242">
      <w:pPr>
        <w:ind w:left="1440"/>
        <w:rPr>
          <w:rFonts w:ascii="Palatino Linotype" w:hAnsi="Palatino Linotype"/>
          <w:b/>
          <w:sz w:val="20"/>
        </w:rPr>
      </w:pPr>
      <w:r>
        <w:rPr>
          <w:rFonts w:ascii="Century Gothic" w:hAnsi="Century Gothic"/>
          <w:sz w:val="20"/>
        </w:rPr>
        <w:t>Administrative Office Manager/EA to the CEO</w:t>
      </w:r>
      <w:r w:rsidRPr="00936EC4">
        <w:rPr>
          <w:rFonts w:ascii="Century Gothic" w:hAnsi="Century Gothic"/>
          <w:sz w:val="20"/>
        </w:rPr>
        <w:tab/>
      </w:r>
      <w:r w:rsidRPr="00936EC4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 xml:space="preserve">                      </w:t>
      </w:r>
      <w:r w:rsidRPr="00936EC4">
        <w:rPr>
          <w:rFonts w:ascii="Century Gothic" w:hAnsi="Century Gothic"/>
          <w:sz w:val="20"/>
        </w:rPr>
        <w:t xml:space="preserve"> Secretary, Board of Commissioners</w:t>
      </w:r>
    </w:p>
    <w:p w14:paraId="40046EAF" w14:textId="458540BE" w:rsidR="0011026F" w:rsidRPr="00936EC4" w:rsidRDefault="0011026F" w:rsidP="0011026F">
      <w:pPr>
        <w:ind w:left="1440"/>
        <w:rPr>
          <w:rFonts w:ascii="Palatino Linotype" w:hAnsi="Palatino Linotype"/>
          <w:b/>
          <w:sz w:val="20"/>
        </w:rPr>
      </w:pPr>
    </w:p>
    <w:p w14:paraId="65C4C2F4" w14:textId="77777777" w:rsidR="00B57044" w:rsidRPr="00936EC4" w:rsidRDefault="00B57044" w:rsidP="00FB5D5C">
      <w:pPr>
        <w:pStyle w:val="Heading2"/>
        <w:rPr>
          <w:rFonts w:ascii="Century Gothic" w:hAnsi="Century Gothic"/>
          <w:sz w:val="32"/>
        </w:rPr>
      </w:pPr>
      <w:r w:rsidRPr="00936EC4">
        <w:rPr>
          <w:rFonts w:ascii="Century Gothic" w:hAnsi="Century Gothic"/>
          <w:sz w:val="32"/>
        </w:rPr>
        <w:t>Agenda topics</w:t>
      </w:r>
    </w:p>
    <w:p w14:paraId="4877FD95" w14:textId="77777777" w:rsidR="00A4024F" w:rsidRDefault="00A4024F" w:rsidP="00A4024F">
      <w:pPr>
        <w:rPr>
          <w:rFonts w:ascii="Arial" w:hAnsi="Arial" w:cs="Arial"/>
          <w:sz w:val="20"/>
          <w:szCs w:val="20"/>
        </w:rPr>
      </w:pPr>
    </w:p>
    <w:p w14:paraId="3E480908" w14:textId="77777777" w:rsidR="00A4024F" w:rsidRPr="00C90228" w:rsidRDefault="00A4024F" w:rsidP="00A4024F">
      <w:pPr>
        <w:autoSpaceDE w:val="0"/>
        <w:autoSpaceDN w:val="0"/>
        <w:adjustRightInd w:val="0"/>
        <w:rPr>
          <w:rFonts w:ascii="Arial" w:hAnsi="Arial" w:cs="Arial"/>
        </w:rPr>
      </w:pPr>
    </w:p>
    <w:p w14:paraId="6C8F51D1" w14:textId="77777777" w:rsidR="00A4024F" w:rsidRDefault="00A4024F" w:rsidP="00A4024F"/>
    <w:p w14:paraId="5142BDEE" w14:textId="77777777" w:rsidR="00A4024F" w:rsidRDefault="00A4024F" w:rsidP="00A4024F"/>
    <w:p w14:paraId="087D28CF" w14:textId="77777777" w:rsidR="00D85460" w:rsidRDefault="006463BE" w:rsidP="008D3B7A">
      <w:pPr>
        <w:pStyle w:val="Heading2"/>
      </w:pPr>
      <w:r>
        <w:t xml:space="preserve">Special notes </w:t>
      </w:r>
      <w:sdt>
        <w:sdtPr>
          <w:id w:val="-1074665517"/>
          <w:placeholder>
            <w:docPart w:val="629DEB99EE6E4923AC0B6B622CDAD30B"/>
          </w:placeholder>
          <w15:appearance w15:val="hidden"/>
        </w:sdtPr>
        <w:sdtEndPr/>
        <w:sdtContent>
          <w:r w:rsidR="006D4056">
            <w:t>and additional information</w:t>
          </w:r>
        </w:sdtContent>
      </w:sdt>
      <w:r w:rsidR="006D4056">
        <w:tab/>
      </w:r>
    </w:p>
    <w:p w14:paraId="44933C67" w14:textId="77777777" w:rsidR="005B4E99" w:rsidRPr="005B4E99" w:rsidRDefault="00E41ADD" w:rsidP="00A4024F">
      <w:pPr>
        <w:ind w:left="0"/>
        <w:jc w:val="center"/>
        <w:rPr>
          <w:rFonts w:ascii="Book Antiqua" w:hAnsi="Book Antiqua"/>
          <w:sz w:val="16"/>
        </w:rPr>
      </w:pPr>
      <w:r>
        <w:rPr>
          <w:rFonts w:ascii="Garamond" w:hAnsi="Garamond"/>
          <w:b/>
          <w:smallCaps/>
          <w:color w:val="1F497D"/>
          <w:sz w:val="36"/>
          <w:szCs w:val="44"/>
        </w:rPr>
        <w:br/>
      </w:r>
      <w:r w:rsidR="005B4E99" w:rsidRPr="005B4E99">
        <w:rPr>
          <w:rFonts w:ascii="Garamond" w:hAnsi="Garamond"/>
          <w:b/>
          <w:smallCaps/>
          <w:color w:val="1F497D"/>
          <w:sz w:val="36"/>
          <w:szCs w:val="44"/>
        </w:rPr>
        <w:t>Coulee Medical Center</w:t>
      </w:r>
    </w:p>
    <w:p w14:paraId="5F8125E4" w14:textId="77777777" w:rsidR="005B4E99" w:rsidRPr="005B4E99" w:rsidRDefault="005B4E99" w:rsidP="005B4E99">
      <w:pPr>
        <w:ind w:left="-180" w:right="-504"/>
        <w:jc w:val="center"/>
        <w:rPr>
          <w:smallCaps/>
          <w:sz w:val="18"/>
        </w:rPr>
      </w:pPr>
      <w:r w:rsidRPr="005B4E99">
        <w:rPr>
          <w:smallCaps/>
          <w:sz w:val="18"/>
        </w:rPr>
        <w:t xml:space="preserve">DOUGLAS, GRANT, </w:t>
      </w:r>
      <w:smartTag w:uri="urn:schemas-microsoft-com:office:smarttags" w:element="place">
        <w:smartTag w:uri="urn:schemas-microsoft-com:office:smarttags" w:element="City">
          <w:r w:rsidRPr="005B4E99">
            <w:rPr>
              <w:smallCaps/>
              <w:sz w:val="18"/>
            </w:rPr>
            <w:t>LINCOLN</w:t>
          </w:r>
        </w:smartTag>
      </w:smartTag>
      <w:r w:rsidRPr="005B4E99">
        <w:rPr>
          <w:smallCaps/>
          <w:sz w:val="18"/>
        </w:rPr>
        <w:t>, &amp; OKANOGAN COUNTIES PUBLIC HOSPITAL DISTRICT #6</w:t>
      </w:r>
    </w:p>
    <w:p w14:paraId="789779EF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 xml:space="preserve">Vision </w:t>
      </w:r>
    </w:p>
    <w:p w14:paraId="662DCB6B" w14:textId="77777777" w:rsidR="005B4E99" w:rsidRPr="005B4E99" w:rsidRDefault="005B4E99" w:rsidP="005B4E99">
      <w:pPr>
        <w:rPr>
          <w:sz w:val="24"/>
          <w:szCs w:val="30"/>
        </w:rPr>
      </w:pPr>
      <w:r w:rsidRPr="005B4E99">
        <w:rPr>
          <w:sz w:val="24"/>
          <w:szCs w:val="30"/>
        </w:rPr>
        <w:t>To be an organization where all people are equal and where the complete well-being of those we serve is our ultimate objective.</w:t>
      </w:r>
    </w:p>
    <w:p w14:paraId="05E1C2FB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Mission</w:t>
      </w:r>
    </w:p>
    <w:p w14:paraId="4101DB5E" w14:textId="77777777" w:rsidR="005B4E99" w:rsidRPr="005B4E99" w:rsidRDefault="005B4E99" w:rsidP="005B4E99">
      <w:pPr>
        <w:rPr>
          <w:sz w:val="24"/>
          <w:szCs w:val="30"/>
        </w:rPr>
      </w:pPr>
      <w:r w:rsidRPr="005B4E99">
        <w:rPr>
          <w:sz w:val="24"/>
          <w:szCs w:val="30"/>
        </w:rPr>
        <w:t>To inspire excellence, as we care for our patients, honor our profession and serve our community.</w:t>
      </w:r>
    </w:p>
    <w:p w14:paraId="7F498A39" w14:textId="77777777" w:rsidR="005B4E99" w:rsidRPr="005B4E99" w:rsidRDefault="005B4E99" w:rsidP="005B4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INSPIRE   ●    CARE     ●     HONOR   ●    SERVE</w:t>
      </w:r>
    </w:p>
    <w:p w14:paraId="4348AE2F" w14:textId="77777777" w:rsidR="005B4E99" w:rsidRPr="005B4E99" w:rsidRDefault="005B4E99" w:rsidP="005B4E99">
      <w:pPr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Values</w:t>
      </w:r>
    </w:p>
    <w:p w14:paraId="564F161E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Integrity</w:t>
      </w:r>
      <w:r w:rsidRPr="005B4E99">
        <w:rPr>
          <w:sz w:val="24"/>
          <w:szCs w:val="30"/>
        </w:rPr>
        <w:t xml:space="preserve">  </w:t>
      </w:r>
    </w:p>
    <w:p w14:paraId="33105CF5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lastRenderedPageBreak/>
        <w:t xml:space="preserve">We serve with integrity by doing what is right, regardless of the difficulty encountered. </w:t>
      </w:r>
    </w:p>
    <w:p w14:paraId="15CAF79A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Compassion</w:t>
      </w:r>
    </w:p>
    <w:p w14:paraId="26898532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>We offer comfort and security to our patients, families and community by providing hope through heartfelt concern.</w:t>
      </w:r>
    </w:p>
    <w:p w14:paraId="04C79620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Respect</w:t>
      </w:r>
    </w:p>
    <w:p w14:paraId="77D6FD9F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respect all cultures, beliefs and opinions.  We uphold a positive attitude of respect and courtesy. </w:t>
      </w:r>
    </w:p>
    <w:p w14:paraId="0DCCBF37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Competence</w:t>
      </w:r>
    </w:p>
    <w:p w14:paraId="02D05D9A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strive to be life-long seekers of wisdom and clinical expertise to ensure our patients receive the highest quality of care. We encourage and support education and the professional growth of staff. </w:t>
      </w:r>
    </w:p>
    <w:p w14:paraId="0EA38E67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</w:rPr>
      </w:pPr>
      <w:r w:rsidRPr="005B4E99">
        <w:rPr>
          <w:b/>
          <w:sz w:val="24"/>
          <w:szCs w:val="30"/>
        </w:rPr>
        <w:t>Professionalism</w:t>
      </w:r>
    </w:p>
    <w:p w14:paraId="339AB467" w14:textId="77777777" w:rsidR="005B4E99" w:rsidRPr="005B4E99" w:rsidRDefault="005B4E99" w:rsidP="005B4E99">
      <w:pPr>
        <w:ind w:left="720"/>
        <w:rPr>
          <w:sz w:val="24"/>
          <w:szCs w:val="30"/>
        </w:rPr>
      </w:pPr>
      <w:r w:rsidRPr="005B4E99">
        <w:rPr>
          <w:sz w:val="24"/>
          <w:szCs w:val="30"/>
        </w:rPr>
        <w:t xml:space="preserve">We practice the art of professionalism that embodies appearance, action, communication, competence and respect.  </w:t>
      </w:r>
    </w:p>
    <w:p w14:paraId="510799A0" w14:textId="77777777" w:rsidR="005B4E99" w:rsidRPr="005B4E99" w:rsidRDefault="005B4E99" w:rsidP="005B4E99">
      <w:pPr>
        <w:numPr>
          <w:ilvl w:val="0"/>
          <w:numId w:val="8"/>
        </w:numPr>
        <w:spacing w:before="0" w:after="0"/>
        <w:rPr>
          <w:b/>
          <w:sz w:val="24"/>
          <w:szCs w:val="30"/>
          <w:u w:val="single"/>
        </w:rPr>
      </w:pPr>
      <w:r w:rsidRPr="005B4E99">
        <w:rPr>
          <w:b/>
          <w:sz w:val="24"/>
          <w:szCs w:val="30"/>
        </w:rPr>
        <w:t>Financial Viability</w:t>
      </w:r>
    </w:p>
    <w:p w14:paraId="2B9D7089" w14:textId="77777777" w:rsidR="005762F1" w:rsidRDefault="005B4E99" w:rsidP="004F25F4">
      <w:pPr>
        <w:ind w:left="720"/>
        <w:jc w:val="center"/>
        <w:rPr>
          <w:sz w:val="24"/>
          <w:szCs w:val="30"/>
        </w:rPr>
      </w:pPr>
      <w:r w:rsidRPr="005B4E99">
        <w:rPr>
          <w:sz w:val="24"/>
          <w:szCs w:val="30"/>
        </w:rPr>
        <w:t>We strive for balance in providing efficient, innovative, quality care by being responsible stewards of our resources.</w:t>
      </w:r>
    </w:p>
    <w:p w14:paraId="51F2F057" w14:textId="77777777" w:rsidR="000A4FAB" w:rsidRPr="004F25F4" w:rsidRDefault="000A4FAB" w:rsidP="00A4024F">
      <w:pPr>
        <w:ind w:left="0"/>
        <w:rPr>
          <w:sz w:val="24"/>
          <w:szCs w:val="30"/>
        </w:rPr>
      </w:pPr>
    </w:p>
    <w:sectPr w:rsidR="000A4FAB" w:rsidRPr="004F25F4" w:rsidSect="00A402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31DC" w14:textId="77777777" w:rsidR="00091BE7" w:rsidRDefault="00091BE7">
      <w:r>
        <w:separator/>
      </w:r>
    </w:p>
  </w:endnote>
  <w:endnote w:type="continuationSeparator" w:id="0">
    <w:p w14:paraId="36C39096" w14:textId="77777777" w:rsidR="00091BE7" w:rsidRDefault="0009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E9DC" w14:textId="77777777" w:rsidR="00091BE7" w:rsidRDefault="00091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F6FF" w14:textId="77777777" w:rsidR="00091BE7" w:rsidRPr="00E41ADD" w:rsidRDefault="00091BE7" w:rsidP="00E41ADD">
    <w:pPr>
      <w:ind w:left="86"/>
      <w:jc w:val="center"/>
      <w:rPr>
        <w:color w:val="066684" w:themeColor="accent6" w:themeShade="BF"/>
        <w:sz w:val="16"/>
      </w:rPr>
    </w:pPr>
    <w:r w:rsidRPr="00E41ADD">
      <w:rPr>
        <w:color w:val="066684" w:themeColor="accent6" w:themeShade="BF"/>
        <w:sz w:val="16"/>
      </w:rPr>
      <w:t>Statement of Confidentiality: Quality Assurance data, records, and knowledge, including minutes, collected for or by individuals or committees, or committees assigned peer/professional review functions are confidential, not public records, and not available for court subpoena in accordance with RCW sections 70.41.200, 43.70.510, 4.24.250, 74.42.640, 18.20.390, 70.56.020, and 70.56.040</w:t>
    </w:r>
  </w:p>
  <w:p w14:paraId="5A3E6F39" w14:textId="77777777" w:rsidR="00091BE7" w:rsidRDefault="00091BE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F79E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FFFE" w14:textId="77777777" w:rsidR="00091BE7" w:rsidRPr="007805CA" w:rsidRDefault="00091BE7" w:rsidP="007805CA">
    <w:pPr>
      <w:pStyle w:val="Footer"/>
      <w:ind w:left="86"/>
      <w:jc w:val="center"/>
      <w:rPr>
        <w:color w:val="066684" w:themeColor="accent6" w:themeShade="BF"/>
        <w:sz w:val="16"/>
      </w:rPr>
    </w:pPr>
    <w:r w:rsidRPr="007805CA">
      <w:rPr>
        <w:color w:val="066684" w:themeColor="accent6" w:themeShade="BF"/>
        <w:sz w:val="16"/>
      </w:rPr>
      <w:t>Statement of Confidentiality: Quality Assurance data, records, and knowledge, including minutes, collected for or by individuals or committees, or committees assigned peer/professional review functions are confidential, not public records, and not available for court subpoena in accordance with RCW sections 70.41.200, 43.70.510, 4.24.250, 74.42.640, 18.20.390, 70.56.020, and 70.56.040</w:t>
    </w:r>
  </w:p>
  <w:p w14:paraId="27347104" w14:textId="77777777" w:rsidR="00091BE7" w:rsidRDefault="00091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18C3" w14:textId="77777777" w:rsidR="00091BE7" w:rsidRDefault="00091BE7">
      <w:r>
        <w:separator/>
      </w:r>
    </w:p>
  </w:footnote>
  <w:footnote w:type="continuationSeparator" w:id="0">
    <w:p w14:paraId="70E759B1" w14:textId="77777777" w:rsidR="00091BE7" w:rsidRDefault="0009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FB20" w14:textId="77777777" w:rsidR="00091BE7" w:rsidRDefault="00091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52BC" w14:textId="77777777" w:rsidR="00091BE7" w:rsidRDefault="00091BE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E902920" wp14:editId="7B86B2FF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1042670" cy="457200"/>
          <wp:effectExtent l="0" t="0" r="5080" b="0"/>
          <wp:wrapTight wrapText="bothSides">
            <wp:wrapPolygon edited="0">
              <wp:start x="1973" y="0"/>
              <wp:lineTo x="0" y="5400"/>
              <wp:lineTo x="0" y="11700"/>
              <wp:lineTo x="789" y="16200"/>
              <wp:lineTo x="9866" y="19800"/>
              <wp:lineTo x="21311" y="19800"/>
              <wp:lineTo x="21311" y="13500"/>
              <wp:lineTo x="20127" y="1800"/>
              <wp:lineTo x="4736" y="0"/>
              <wp:lineTo x="197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7F91" w14:textId="77777777" w:rsidR="00091BE7" w:rsidRPr="00036EE0" w:rsidRDefault="00091BE7" w:rsidP="00036EE0">
    <w:pPr>
      <w:pStyle w:val="Header"/>
      <w:tabs>
        <w:tab w:val="left" w:pos="1215"/>
      </w:tabs>
      <w:rPr>
        <w:rFonts w:asciiTheme="majorHAnsi" w:hAnsiTheme="majorHAnsi"/>
        <w:color w:val="7F7F7F" w:themeColor="text1" w:themeTint="80"/>
      </w:rPr>
    </w:pPr>
    <w:r w:rsidRPr="00036EE0">
      <w:rPr>
        <w:rFonts w:asciiTheme="majorHAnsi" w:hAnsiTheme="majorHAnsi"/>
        <w:color w:val="7F7F7F" w:themeColor="text1" w:themeTint="80"/>
      </w:rPr>
      <w:t>DOUGLAS, GRANT, LINCOLN &amp; OKANOGAN COUNTIES PUBLIC HOSPITAL DISTRICT NO. 6</w:t>
    </w:r>
    <w:r w:rsidRPr="00036EE0">
      <w:rPr>
        <w:rFonts w:asciiTheme="majorHAnsi" w:hAnsiTheme="majorHAnsi"/>
        <w:noProof/>
        <w:color w:val="7F7F7F" w:themeColor="text1" w:themeTint="80"/>
        <w:lang w:eastAsia="en-US"/>
      </w:rPr>
      <w:drawing>
        <wp:anchor distT="0" distB="0" distL="114300" distR="114300" simplePos="0" relativeHeight="251658240" behindDoc="1" locked="0" layoutInCell="1" allowOverlap="1" wp14:anchorId="798DE2EF" wp14:editId="5347E63B">
          <wp:simplePos x="0" y="0"/>
          <wp:positionH relativeFrom="column">
            <wp:posOffset>8172450</wp:posOffset>
          </wp:positionH>
          <wp:positionV relativeFrom="paragraph">
            <wp:posOffset>-352425</wp:posOffset>
          </wp:positionV>
          <wp:extent cx="1045845" cy="457200"/>
          <wp:effectExtent l="0" t="0" r="1905" b="0"/>
          <wp:wrapTight wrapText="bothSides">
            <wp:wrapPolygon edited="0">
              <wp:start x="2361" y="0"/>
              <wp:lineTo x="0" y="3600"/>
              <wp:lineTo x="0" y="11700"/>
              <wp:lineTo x="787" y="16200"/>
              <wp:lineTo x="9836" y="19800"/>
              <wp:lineTo x="21246" y="19800"/>
              <wp:lineTo x="21246" y="13500"/>
              <wp:lineTo x="20066" y="1800"/>
              <wp:lineTo x="4721" y="0"/>
              <wp:lineTo x="2361" y="0"/>
            </wp:wrapPolygon>
          </wp:wrapTight>
          <wp:docPr id="4" name="Picture 4" descr="G:\Communications\logo\Transparent Backgroun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mmunications\logo\Transparent Backgroun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D8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8523C3"/>
    <w:multiLevelType w:val="hybridMultilevel"/>
    <w:tmpl w:val="32D0D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D3165"/>
    <w:multiLevelType w:val="hybridMultilevel"/>
    <w:tmpl w:val="6B90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56C"/>
    <w:multiLevelType w:val="hybridMultilevel"/>
    <w:tmpl w:val="F588EF3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7783BD0"/>
    <w:multiLevelType w:val="hybridMultilevel"/>
    <w:tmpl w:val="60A28B98"/>
    <w:lvl w:ilvl="0" w:tplc="657A8C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D4EAC23A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9E77A7"/>
    <w:multiLevelType w:val="hybridMultilevel"/>
    <w:tmpl w:val="1080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1609"/>
    <w:multiLevelType w:val="hybridMultilevel"/>
    <w:tmpl w:val="09929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E1231"/>
    <w:multiLevelType w:val="hybridMultilevel"/>
    <w:tmpl w:val="15F6E2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BB56C90"/>
    <w:multiLevelType w:val="hybridMultilevel"/>
    <w:tmpl w:val="25FE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51E37"/>
    <w:multiLevelType w:val="hybridMultilevel"/>
    <w:tmpl w:val="C8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150E5A"/>
    <w:multiLevelType w:val="hybridMultilevel"/>
    <w:tmpl w:val="D1261A24"/>
    <w:lvl w:ilvl="0" w:tplc="F7EA79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3">
      <w:start w:val="1"/>
      <w:numFmt w:val="upperRoman"/>
      <w:lvlText w:val="%2."/>
      <w:lvlJc w:val="right"/>
      <w:pPr>
        <w:ind w:left="1080" w:hanging="360"/>
      </w:pPr>
      <w:rPr>
        <w:b w:val="0"/>
      </w:rPr>
    </w:lvl>
    <w:lvl w:ilvl="2" w:tplc="04090015">
      <w:start w:val="1"/>
      <w:numFmt w:val="upperLetter"/>
      <w:lvlText w:val="%3."/>
      <w:lvlJc w:val="left"/>
      <w:pPr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E23C91"/>
    <w:multiLevelType w:val="hybridMultilevel"/>
    <w:tmpl w:val="999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F7822"/>
    <w:multiLevelType w:val="hybridMultilevel"/>
    <w:tmpl w:val="23A4CE5A"/>
    <w:lvl w:ilvl="0" w:tplc="040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3E005080"/>
    <w:multiLevelType w:val="hybridMultilevel"/>
    <w:tmpl w:val="11F8C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10BC5A">
      <w:numFmt w:val="bullet"/>
      <w:lvlText w:val="•"/>
      <w:lvlJc w:val="left"/>
      <w:pPr>
        <w:ind w:left="2520" w:hanging="360"/>
      </w:pPr>
      <w:rPr>
        <w:rFonts w:ascii="Book Antiqua" w:eastAsia="Times New Roman" w:hAnsi="Book Antiqua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4D02E1"/>
    <w:multiLevelType w:val="hybridMultilevel"/>
    <w:tmpl w:val="1EDA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E5322"/>
    <w:multiLevelType w:val="multilevel"/>
    <w:tmpl w:val="BB20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691E0D"/>
    <w:multiLevelType w:val="hybridMultilevel"/>
    <w:tmpl w:val="491042B4"/>
    <w:lvl w:ilvl="0" w:tplc="68643EF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86906"/>
    <w:multiLevelType w:val="hybridMultilevel"/>
    <w:tmpl w:val="8C42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87391B"/>
    <w:multiLevelType w:val="hybridMultilevel"/>
    <w:tmpl w:val="0BD66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C3CAE"/>
    <w:multiLevelType w:val="multilevel"/>
    <w:tmpl w:val="2596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2E0C8D"/>
    <w:multiLevelType w:val="hybridMultilevel"/>
    <w:tmpl w:val="05085C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063D"/>
    <w:multiLevelType w:val="hybridMultilevel"/>
    <w:tmpl w:val="311C7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738C"/>
    <w:multiLevelType w:val="hybridMultilevel"/>
    <w:tmpl w:val="DDE63A6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5E693B87"/>
    <w:multiLevelType w:val="hybridMultilevel"/>
    <w:tmpl w:val="EB025CC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63AC1449"/>
    <w:multiLevelType w:val="multilevel"/>
    <w:tmpl w:val="61BCC98C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/>
        <w:i w:val="0"/>
        <w:caps w:val="0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/>
        <w:i w:val="0"/>
        <w:caps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/>
        <w:i w:val="0"/>
        <w: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/>
        <w:i w:val="0"/>
        <w: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/>
        <w:i w:val="0"/>
        <w: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/>
        <w:i w:val="0"/>
        <w:caps w:val="0"/>
        <w:u w:val="none"/>
      </w:rPr>
    </w:lvl>
  </w:abstractNum>
  <w:abstractNum w:abstractNumId="25" w15:restartNumberingAfterBreak="0">
    <w:nsid w:val="67E634E3"/>
    <w:multiLevelType w:val="hybridMultilevel"/>
    <w:tmpl w:val="58949E6E"/>
    <w:lvl w:ilvl="0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680C5EF5"/>
    <w:multiLevelType w:val="hybridMultilevel"/>
    <w:tmpl w:val="7598B1B8"/>
    <w:lvl w:ilvl="0" w:tplc="04090015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BBE2392"/>
    <w:multiLevelType w:val="hybridMultilevel"/>
    <w:tmpl w:val="AE66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4374A"/>
    <w:multiLevelType w:val="hybridMultilevel"/>
    <w:tmpl w:val="8E40D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3E0379"/>
    <w:multiLevelType w:val="hybridMultilevel"/>
    <w:tmpl w:val="F546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A6A98"/>
    <w:multiLevelType w:val="hybridMultilevel"/>
    <w:tmpl w:val="DA04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72107"/>
    <w:multiLevelType w:val="hybridMultilevel"/>
    <w:tmpl w:val="75BE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E32CC"/>
    <w:multiLevelType w:val="hybridMultilevel"/>
    <w:tmpl w:val="E8443DD8"/>
    <w:lvl w:ilvl="0" w:tplc="04090015">
      <w:start w:val="1"/>
      <w:numFmt w:val="upp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7F320079"/>
    <w:multiLevelType w:val="hybridMultilevel"/>
    <w:tmpl w:val="A0C0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"/>
  </w:num>
  <w:num w:numId="4">
    <w:abstractNumId w:val="3"/>
  </w:num>
  <w:num w:numId="5">
    <w:abstractNumId w:val="12"/>
  </w:num>
  <w:num w:numId="6">
    <w:abstractNumId w:val="26"/>
  </w:num>
  <w:num w:numId="7">
    <w:abstractNumId w:val="32"/>
  </w:num>
  <w:num w:numId="8">
    <w:abstractNumId w:val="20"/>
  </w:num>
  <w:num w:numId="9">
    <w:abstractNumId w:val="30"/>
  </w:num>
  <w:num w:numId="10">
    <w:abstractNumId w:val="0"/>
  </w:num>
  <w:num w:numId="11">
    <w:abstractNumId w:val="15"/>
  </w:num>
  <w:num w:numId="12">
    <w:abstractNumId w:val="19"/>
  </w:num>
  <w:num w:numId="13">
    <w:abstractNumId w:val="10"/>
  </w:num>
  <w:num w:numId="14">
    <w:abstractNumId w:val="13"/>
  </w:num>
  <w:num w:numId="15">
    <w:abstractNumId w:val="22"/>
  </w:num>
  <w:num w:numId="16">
    <w:abstractNumId w:val="7"/>
  </w:num>
  <w:num w:numId="17">
    <w:abstractNumId w:val="14"/>
  </w:num>
  <w:num w:numId="18">
    <w:abstractNumId w:val="5"/>
  </w:num>
  <w:num w:numId="19">
    <w:abstractNumId w:val="33"/>
  </w:num>
  <w:num w:numId="20">
    <w:abstractNumId w:val="11"/>
  </w:num>
  <w:num w:numId="21">
    <w:abstractNumId w:val="1"/>
  </w:num>
  <w:num w:numId="22">
    <w:abstractNumId w:val="8"/>
  </w:num>
  <w:num w:numId="23">
    <w:abstractNumId w:val="21"/>
  </w:num>
  <w:num w:numId="24">
    <w:abstractNumId w:val="25"/>
  </w:num>
  <w:num w:numId="25">
    <w:abstractNumId w:val="4"/>
  </w:num>
  <w:num w:numId="26">
    <w:abstractNumId w:val="29"/>
  </w:num>
  <w:num w:numId="27">
    <w:abstractNumId w:val="27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1"/>
  </w:num>
  <w:num w:numId="33">
    <w:abstractNumId w:val="17"/>
  </w:num>
  <w:num w:numId="34">
    <w:abstractNumId w:val="18"/>
  </w:num>
  <w:num w:numId="35">
    <w:abstractNumId w:val="28"/>
  </w:num>
  <w:num w:numId="36">
    <w:abstractNumId w:val="6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attachedTemplate r:id="rId1"/>
  <w:defaultTabStop w:val="720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22"/>
    <w:rsid w:val="00011C9A"/>
    <w:rsid w:val="00016B1D"/>
    <w:rsid w:val="00034183"/>
    <w:rsid w:val="00034712"/>
    <w:rsid w:val="00036EE0"/>
    <w:rsid w:val="000371FB"/>
    <w:rsid w:val="00043B5C"/>
    <w:rsid w:val="000721C9"/>
    <w:rsid w:val="00087170"/>
    <w:rsid w:val="00091BE7"/>
    <w:rsid w:val="000A02E7"/>
    <w:rsid w:val="000A4FAB"/>
    <w:rsid w:val="000B05BD"/>
    <w:rsid w:val="000C0DB8"/>
    <w:rsid w:val="000F102C"/>
    <w:rsid w:val="000F645F"/>
    <w:rsid w:val="00103871"/>
    <w:rsid w:val="0011026F"/>
    <w:rsid w:val="001148FB"/>
    <w:rsid w:val="00127F15"/>
    <w:rsid w:val="00141F07"/>
    <w:rsid w:val="00141F2B"/>
    <w:rsid w:val="001514A6"/>
    <w:rsid w:val="00153E85"/>
    <w:rsid w:val="00155EE0"/>
    <w:rsid w:val="001612F8"/>
    <w:rsid w:val="00161987"/>
    <w:rsid w:val="001626DC"/>
    <w:rsid w:val="001630A6"/>
    <w:rsid w:val="0016338F"/>
    <w:rsid w:val="00174795"/>
    <w:rsid w:val="00184171"/>
    <w:rsid w:val="00197767"/>
    <w:rsid w:val="00197C1F"/>
    <w:rsid w:val="001A7C64"/>
    <w:rsid w:val="001B6541"/>
    <w:rsid w:val="001B6548"/>
    <w:rsid w:val="001B7870"/>
    <w:rsid w:val="001C6C27"/>
    <w:rsid w:val="001D012C"/>
    <w:rsid w:val="001D1087"/>
    <w:rsid w:val="001E0B26"/>
    <w:rsid w:val="00207E22"/>
    <w:rsid w:val="00232E46"/>
    <w:rsid w:val="00235C0B"/>
    <w:rsid w:val="00246158"/>
    <w:rsid w:val="00273702"/>
    <w:rsid w:val="00283C01"/>
    <w:rsid w:val="00285C55"/>
    <w:rsid w:val="00286589"/>
    <w:rsid w:val="00297ADA"/>
    <w:rsid w:val="002A14C8"/>
    <w:rsid w:val="002B3211"/>
    <w:rsid w:val="002C07AF"/>
    <w:rsid w:val="002C128C"/>
    <w:rsid w:val="002C2E0F"/>
    <w:rsid w:val="002D3F4E"/>
    <w:rsid w:val="002E246F"/>
    <w:rsid w:val="00312F1F"/>
    <w:rsid w:val="00317FC9"/>
    <w:rsid w:val="0033033E"/>
    <w:rsid w:val="003427A9"/>
    <w:rsid w:val="003722E1"/>
    <w:rsid w:val="003774E8"/>
    <w:rsid w:val="00383304"/>
    <w:rsid w:val="00395605"/>
    <w:rsid w:val="003A78E8"/>
    <w:rsid w:val="003B2841"/>
    <w:rsid w:val="003D1D77"/>
    <w:rsid w:val="003D58F8"/>
    <w:rsid w:val="003D74CA"/>
    <w:rsid w:val="003E463E"/>
    <w:rsid w:val="003F2FA0"/>
    <w:rsid w:val="0040285C"/>
    <w:rsid w:val="004245E3"/>
    <w:rsid w:val="00461B7D"/>
    <w:rsid w:val="00483ED7"/>
    <w:rsid w:val="004B4097"/>
    <w:rsid w:val="004C1A17"/>
    <w:rsid w:val="004D13F6"/>
    <w:rsid w:val="004F25F4"/>
    <w:rsid w:val="004F38F2"/>
    <w:rsid w:val="00511742"/>
    <w:rsid w:val="00512922"/>
    <w:rsid w:val="00513A92"/>
    <w:rsid w:val="00514570"/>
    <w:rsid w:val="00514786"/>
    <w:rsid w:val="00521785"/>
    <w:rsid w:val="005328AC"/>
    <w:rsid w:val="00552656"/>
    <w:rsid w:val="005605CA"/>
    <w:rsid w:val="00573147"/>
    <w:rsid w:val="005762F1"/>
    <w:rsid w:val="005801AA"/>
    <w:rsid w:val="00580A1F"/>
    <w:rsid w:val="00584329"/>
    <w:rsid w:val="005858AD"/>
    <w:rsid w:val="00585A68"/>
    <w:rsid w:val="00597871"/>
    <w:rsid w:val="005A5054"/>
    <w:rsid w:val="005B4E99"/>
    <w:rsid w:val="005D5531"/>
    <w:rsid w:val="005E51F3"/>
    <w:rsid w:val="005E5BB5"/>
    <w:rsid w:val="005F276E"/>
    <w:rsid w:val="005F533B"/>
    <w:rsid w:val="0060256C"/>
    <w:rsid w:val="00607BF5"/>
    <w:rsid w:val="00634B31"/>
    <w:rsid w:val="006372D6"/>
    <w:rsid w:val="006463BE"/>
    <w:rsid w:val="00660A4B"/>
    <w:rsid w:val="006647CF"/>
    <w:rsid w:val="00670A5E"/>
    <w:rsid w:val="0069337B"/>
    <w:rsid w:val="00697B0E"/>
    <w:rsid w:val="006A7B23"/>
    <w:rsid w:val="006B2AAA"/>
    <w:rsid w:val="006C069E"/>
    <w:rsid w:val="006D1C6C"/>
    <w:rsid w:val="006D4056"/>
    <w:rsid w:val="006F31DE"/>
    <w:rsid w:val="006F3D03"/>
    <w:rsid w:val="006F7EDA"/>
    <w:rsid w:val="007043E7"/>
    <w:rsid w:val="0070729C"/>
    <w:rsid w:val="0073732F"/>
    <w:rsid w:val="00743D8C"/>
    <w:rsid w:val="00746612"/>
    <w:rsid w:val="0076441F"/>
    <w:rsid w:val="007778F3"/>
    <w:rsid w:val="007805CA"/>
    <w:rsid w:val="00796A00"/>
    <w:rsid w:val="007A5043"/>
    <w:rsid w:val="007B0987"/>
    <w:rsid w:val="007B4886"/>
    <w:rsid w:val="007B6798"/>
    <w:rsid w:val="007B6C23"/>
    <w:rsid w:val="007F0242"/>
    <w:rsid w:val="007F48AE"/>
    <w:rsid w:val="007F608B"/>
    <w:rsid w:val="007F7271"/>
    <w:rsid w:val="00804B6B"/>
    <w:rsid w:val="00815410"/>
    <w:rsid w:val="00815682"/>
    <w:rsid w:val="008208BD"/>
    <w:rsid w:val="00821453"/>
    <w:rsid w:val="00822103"/>
    <w:rsid w:val="008233A6"/>
    <w:rsid w:val="00833AA6"/>
    <w:rsid w:val="008404F5"/>
    <w:rsid w:val="0084591A"/>
    <w:rsid w:val="008511EF"/>
    <w:rsid w:val="00853EDC"/>
    <w:rsid w:val="008612FE"/>
    <w:rsid w:val="008635EF"/>
    <w:rsid w:val="00882B4C"/>
    <w:rsid w:val="008846CA"/>
    <w:rsid w:val="008941A6"/>
    <w:rsid w:val="00896C7B"/>
    <w:rsid w:val="00896D58"/>
    <w:rsid w:val="008A1411"/>
    <w:rsid w:val="008B28F1"/>
    <w:rsid w:val="008D2D37"/>
    <w:rsid w:val="008D3B7A"/>
    <w:rsid w:val="008E3939"/>
    <w:rsid w:val="00941DAE"/>
    <w:rsid w:val="009472B4"/>
    <w:rsid w:val="00947BEB"/>
    <w:rsid w:val="00953382"/>
    <w:rsid w:val="00961675"/>
    <w:rsid w:val="0096173C"/>
    <w:rsid w:val="00964953"/>
    <w:rsid w:val="00987734"/>
    <w:rsid w:val="00995280"/>
    <w:rsid w:val="009A2D79"/>
    <w:rsid w:val="009B109D"/>
    <w:rsid w:val="009B2B44"/>
    <w:rsid w:val="009B4C83"/>
    <w:rsid w:val="009B5EF4"/>
    <w:rsid w:val="009F72D5"/>
    <w:rsid w:val="009F79E5"/>
    <w:rsid w:val="00A12CEA"/>
    <w:rsid w:val="00A22266"/>
    <w:rsid w:val="00A2396A"/>
    <w:rsid w:val="00A33D48"/>
    <w:rsid w:val="00A4024F"/>
    <w:rsid w:val="00A404E5"/>
    <w:rsid w:val="00A43043"/>
    <w:rsid w:val="00A46740"/>
    <w:rsid w:val="00A4775F"/>
    <w:rsid w:val="00A65766"/>
    <w:rsid w:val="00A7643D"/>
    <w:rsid w:val="00A8381F"/>
    <w:rsid w:val="00A91A71"/>
    <w:rsid w:val="00AA3860"/>
    <w:rsid w:val="00AB1158"/>
    <w:rsid w:val="00AB147D"/>
    <w:rsid w:val="00AB1FA6"/>
    <w:rsid w:val="00AB3FAA"/>
    <w:rsid w:val="00AC0C76"/>
    <w:rsid w:val="00AC12B2"/>
    <w:rsid w:val="00AC2506"/>
    <w:rsid w:val="00AD51C0"/>
    <w:rsid w:val="00AE328E"/>
    <w:rsid w:val="00AF0920"/>
    <w:rsid w:val="00B024E8"/>
    <w:rsid w:val="00B04D70"/>
    <w:rsid w:val="00B118FF"/>
    <w:rsid w:val="00B21097"/>
    <w:rsid w:val="00B468B4"/>
    <w:rsid w:val="00B47414"/>
    <w:rsid w:val="00B57044"/>
    <w:rsid w:val="00B70FEB"/>
    <w:rsid w:val="00B7499F"/>
    <w:rsid w:val="00B76812"/>
    <w:rsid w:val="00B803AC"/>
    <w:rsid w:val="00B8378B"/>
    <w:rsid w:val="00BC5F91"/>
    <w:rsid w:val="00BC61F3"/>
    <w:rsid w:val="00BD2AF0"/>
    <w:rsid w:val="00BD513F"/>
    <w:rsid w:val="00BE73F4"/>
    <w:rsid w:val="00C20F2D"/>
    <w:rsid w:val="00C43BF1"/>
    <w:rsid w:val="00C52E7F"/>
    <w:rsid w:val="00C534A7"/>
    <w:rsid w:val="00C70240"/>
    <w:rsid w:val="00C90ABD"/>
    <w:rsid w:val="00CB01EE"/>
    <w:rsid w:val="00CB091A"/>
    <w:rsid w:val="00CB1A59"/>
    <w:rsid w:val="00D00C0B"/>
    <w:rsid w:val="00D01527"/>
    <w:rsid w:val="00D01C2F"/>
    <w:rsid w:val="00D162BC"/>
    <w:rsid w:val="00D36B51"/>
    <w:rsid w:val="00D4115A"/>
    <w:rsid w:val="00D5193D"/>
    <w:rsid w:val="00D521E6"/>
    <w:rsid w:val="00D62281"/>
    <w:rsid w:val="00D62B7C"/>
    <w:rsid w:val="00D63185"/>
    <w:rsid w:val="00D81FFB"/>
    <w:rsid w:val="00D82451"/>
    <w:rsid w:val="00D85460"/>
    <w:rsid w:val="00D91FD3"/>
    <w:rsid w:val="00DB2D5E"/>
    <w:rsid w:val="00DB2FFE"/>
    <w:rsid w:val="00DB466C"/>
    <w:rsid w:val="00DC222D"/>
    <w:rsid w:val="00DC36E3"/>
    <w:rsid w:val="00DD5E76"/>
    <w:rsid w:val="00DE16DC"/>
    <w:rsid w:val="00DE26CB"/>
    <w:rsid w:val="00E10C84"/>
    <w:rsid w:val="00E12F21"/>
    <w:rsid w:val="00E13F16"/>
    <w:rsid w:val="00E3310F"/>
    <w:rsid w:val="00E41ADD"/>
    <w:rsid w:val="00E42E29"/>
    <w:rsid w:val="00E450FD"/>
    <w:rsid w:val="00E57D72"/>
    <w:rsid w:val="00E61141"/>
    <w:rsid w:val="00E72839"/>
    <w:rsid w:val="00E80051"/>
    <w:rsid w:val="00E87324"/>
    <w:rsid w:val="00E87BCD"/>
    <w:rsid w:val="00E961D1"/>
    <w:rsid w:val="00E97E96"/>
    <w:rsid w:val="00ED43C0"/>
    <w:rsid w:val="00EE426B"/>
    <w:rsid w:val="00EF073E"/>
    <w:rsid w:val="00F11D6B"/>
    <w:rsid w:val="00F36DE9"/>
    <w:rsid w:val="00F46438"/>
    <w:rsid w:val="00F62879"/>
    <w:rsid w:val="00F82A34"/>
    <w:rsid w:val="00F82C6E"/>
    <w:rsid w:val="00F92E96"/>
    <w:rsid w:val="00F956C2"/>
    <w:rsid w:val="00FB5D5C"/>
    <w:rsid w:val="00FC5A0A"/>
    <w:rsid w:val="00FC7098"/>
    <w:rsid w:val="00FD64FF"/>
    <w:rsid w:val="00FE11C3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3425"/>
    <o:shapelayout v:ext="edit">
      <o:idmap v:ext="edit" data="1"/>
    </o:shapelayout>
  </w:shapeDefaults>
  <w:decimalSymbol w:val="."/>
  <w:listSeparator w:val=","/>
  <w14:docId w14:val="3D71A7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ADD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8D3B7A"/>
    <w:pPr>
      <w:spacing w:before="0" w:after="360"/>
      <w:outlineLvl w:val="0"/>
    </w:pPr>
    <w:rPr>
      <w:rFonts w:asciiTheme="majorHAnsi" w:eastAsiaTheme="majorEastAsia" w:hAnsiTheme="majorHAnsi" w:cstheme="majorBidi"/>
      <w:color w:val="044458" w:themeColor="accent6" w:themeShade="8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8D3B7A"/>
    <w:pPr>
      <w:pBdr>
        <w:top w:val="single" w:sz="4" w:space="1" w:color="066684" w:themeColor="accent6" w:themeShade="BF"/>
        <w:bottom w:val="thinThickSmallGap" w:sz="24" w:space="1" w:color="066684" w:themeColor="accent6" w:themeShade="BF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044458" w:themeColor="accent6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Heading4">
    <w:name w:val="heading 4"/>
    <w:basedOn w:val="Normal"/>
    <w:next w:val="Normal"/>
    <w:link w:val="Heading4Char"/>
    <w:qFormat/>
    <w:rsid w:val="00E41ADD"/>
    <w:pPr>
      <w:spacing w:before="0" w:after="0"/>
      <w:ind w:left="0"/>
      <w:outlineLvl w:val="3"/>
    </w:pPr>
    <w:rPr>
      <w:rFonts w:eastAsia="Times New Roman" w:cs="Times New Roman"/>
      <w:caps/>
      <w:spacing w:val="4"/>
      <w:sz w:val="16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445C19" w:themeColor="accent2" w:themeShade="80"/>
    </w:rPr>
  </w:style>
  <w:style w:type="paragraph" w:styleId="Footer">
    <w:name w:val="footer"/>
    <w:basedOn w:val="Normal"/>
    <w:link w:val="FooterChar"/>
    <w:unhideWhenUsed/>
    <w:rsid w:val="00961675"/>
    <w:pPr>
      <w:jc w:val="right"/>
    </w:pPr>
    <w:rPr>
      <w:color w:val="445C19" w:themeColor="accent2" w:themeShade="80"/>
    </w:rPr>
  </w:style>
  <w:style w:type="character" w:customStyle="1" w:styleId="FooterChar">
    <w:name w:val="Footer Char"/>
    <w:basedOn w:val="DefaultParagraphFont"/>
    <w:link w:val="Footer"/>
    <w:rsid w:val="00961675"/>
    <w:rPr>
      <w:color w:val="445C1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05C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05CA"/>
    <w:rPr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9533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E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7778F3"/>
    <w:rPr>
      <w:rFonts w:asciiTheme="majorHAnsi" w:eastAsiaTheme="majorEastAsia" w:hAnsiTheme="majorHAnsi" w:cstheme="majorBidi"/>
      <w:color w:val="2A4F1C" w:themeColor="accent1" w:themeShade="80"/>
      <w:sz w:val="21"/>
      <w:szCs w:val="21"/>
    </w:rPr>
  </w:style>
  <w:style w:type="character" w:styleId="Hyperlink">
    <w:name w:val="Hyperlink"/>
    <w:basedOn w:val="DefaultParagraphFont"/>
    <w:unhideWhenUsed/>
    <w:rsid w:val="00034712"/>
    <w:rPr>
      <w:color w:val="6B9F25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E41ADD"/>
    <w:rPr>
      <w:rFonts w:asciiTheme="majorHAnsi" w:eastAsiaTheme="majorEastAsia" w:hAnsiTheme="majorHAnsi" w:cstheme="majorBidi"/>
      <w:color w:val="044458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41ADD"/>
    <w:rPr>
      <w:rFonts w:eastAsia="Times New Roman" w:cs="Times New Roman"/>
      <w:caps/>
      <w:spacing w:val="4"/>
      <w:sz w:val="16"/>
      <w:szCs w:val="18"/>
      <w:lang w:eastAsia="en-US"/>
    </w:rPr>
  </w:style>
  <w:style w:type="paragraph" w:customStyle="1" w:styleId="Details">
    <w:name w:val="Details"/>
    <w:basedOn w:val="Normal"/>
    <w:unhideWhenUsed/>
    <w:qFormat/>
    <w:rsid w:val="00E41ADD"/>
    <w:pPr>
      <w:spacing w:before="0" w:after="0"/>
      <w:ind w:left="0"/>
      <w:jc w:val="right"/>
    </w:pPr>
    <w:rPr>
      <w:rFonts w:eastAsia="Times New Roman" w:cs="Times New Roman"/>
      <w:caps/>
      <w:spacing w:val="4"/>
      <w:sz w:val="16"/>
      <w:szCs w:val="18"/>
      <w:lang w:eastAsia="en-US"/>
    </w:rPr>
  </w:style>
  <w:style w:type="paragraph" w:customStyle="1" w:styleId="gmail-msonospacing">
    <w:name w:val="gmail-msonospacing"/>
    <w:basedOn w:val="Normal"/>
    <w:rsid w:val="0016338F"/>
    <w:pPr>
      <w:spacing w:before="100" w:beforeAutospacing="1" w:after="100" w:afterAutospacing="1"/>
      <w:ind w:left="0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OutlineL1">
    <w:name w:val="Outline_L1"/>
    <w:basedOn w:val="Normal"/>
    <w:next w:val="BodyText"/>
    <w:rsid w:val="00A4024F"/>
    <w:pPr>
      <w:numPr>
        <w:numId w:val="28"/>
      </w:numPr>
      <w:spacing w:before="0" w:after="2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OutlineL2">
    <w:name w:val="Outline_L2"/>
    <w:basedOn w:val="OutlineL1"/>
    <w:next w:val="BodyText"/>
    <w:rsid w:val="00A4024F"/>
    <w:pPr>
      <w:numPr>
        <w:ilvl w:val="1"/>
      </w:numPr>
      <w:outlineLvl w:val="1"/>
    </w:pPr>
  </w:style>
  <w:style w:type="paragraph" w:customStyle="1" w:styleId="OutlineL3">
    <w:name w:val="Outline_L3"/>
    <w:basedOn w:val="OutlineL2"/>
    <w:next w:val="BodyText"/>
    <w:rsid w:val="00A4024F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A4024F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A4024F"/>
    <w:pPr>
      <w:numPr>
        <w:ilvl w:val="4"/>
      </w:numPr>
      <w:outlineLvl w:val="4"/>
    </w:pPr>
  </w:style>
  <w:style w:type="paragraph" w:customStyle="1" w:styleId="OutlineL6">
    <w:name w:val="Outline_L6"/>
    <w:basedOn w:val="OutlineL5"/>
    <w:next w:val="BodyText"/>
    <w:rsid w:val="00A4024F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A4024F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A4024F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A4024F"/>
    <w:pPr>
      <w:numPr>
        <w:ilvl w:val="8"/>
      </w:numPr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A40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24F"/>
    <w:rPr>
      <w:sz w:val="21"/>
      <w:szCs w:val="21"/>
    </w:rPr>
  </w:style>
  <w:style w:type="paragraph" w:styleId="ListBullet">
    <w:name w:val="List Bullet"/>
    <w:basedOn w:val="Normal"/>
    <w:autoRedefine/>
    <w:rsid w:val="00A4024F"/>
    <w:pPr>
      <w:numPr>
        <w:numId w:val="31"/>
      </w:numPr>
      <w:spacing w:before="0" w:after="0"/>
    </w:pPr>
    <w:rPr>
      <w:rFonts w:ascii="Cambria" w:eastAsia="Calibri" w:hAnsi="Cambria" w:cs="Times New Roman"/>
      <w:color w:val="000000"/>
      <w:sz w:val="24"/>
      <w:szCs w:val="22"/>
      <w:lang w:eastAsia="en-US"/>
    </w:rPr>
  </w:style>
  <w:style w:type="paragraph" w:customStyle="1" w:styleId="Bullets">
    <w:name w:val="Bullets"/>
    <w:basedOn w:val="ListBullet"/>
    <w:link w:val="BulletsChar"/>
    <w:qFormat/>
    <w:rsid w:val="00A4024F"/>
    <w:pPr>
      <w:spacing w:line="276" w:lineRule="auto"/>
    </w:pPr>
  </w:style>
  <w:style w:type="character" w:customStyle="1" w:styleId="BulletsChar">
    <w:name w:val="Bullets Char"/>
    <w:link w:val="Bullets"/>
    <w:rsid w:val="00A4024F"/>
    <w:rPr>
      <w:rFonts w:ascii="Cambria" w:eastAsia="Calibri" w:hAnsi="Cambria" w:cs="Times New Roman"/>
      <w:color w:val="000000"/>
      <w:sz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senl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22DD10425545A1B35E5231303FD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F3D6-1122-4834-A746-155F25220106}"/>
      </w:docPartPr>
      <w:docPartBody>
        <w:p w:rsidR="00496147" w:rsidRDefault="00353068">
          <w:pPr>
            <w:pStyle w:val="B922DD10425545A1B35E5231303FDBCC"/>
          </w:pPr>
          <w:r>
            <w:t>[Date | time]</w:t>
          </w:r>
        </w:p>
      </w:docPartBody>
    </w:docPart>
    <w:docPart>
      <w:docPartPr>
        <w:name w:val="55D930FAB1F24BBD96765718EB9F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5A718-8E08-484F-9D55-0315444AD54A}"/>
      </w:docPartPr>
      <w:docPartBody>
        <w:p w:rsidR="00496147" w:rsidRDefault="00353068">
          <w:pPr>
            <w:pStyle w:val="55D930FAB1F24BBD96765718EB9F08B2"/>
          </w:pPr>
          <w:r>
            <w:t>[Location]</w:t>
          </w:r>
        </w:p>
      </w:docPartBody>
    </w:docPart>
    <w:docPart>
      <w:docPartPr>
        <w:name w:val="EAD0A3851EB14B4D9F78B58FEB924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5449-2EDB-4CFF-B6C3-7F7FB0928D79}"/>
      </w:docPartPr>
      <w:docPartBody>
        <w:p w:rsidR="00496147" w:rsidRDefault="00353068">
          <w:pPr>
            <w:pStyle w:val="EAD0A3851EB14B4D9F78B58FEB924199"/>
          </w:pPr>
          <w:r>
            <w:t>[Meeting called by]</w:t>
          </w:r>
        </w:p>
      </w:docPartBody>
    </w:docPart>
    <w:docPart>
      <w:docPartPr>
        <w:name w:val="E8BE410C497C490C8DB2D19D2E10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EEF2-A3E5-4C20-86B8-7285750DE5BC}"/>
      </w:docPartPr>
      <w:docPartBody>
        <w:p w:rsidR="00496147" w:rsidRDefault="00353068">
          <w:pPr>
            <w:pStyle w:val="E8BE410C497C490C8DB2D19D2E10EE91"/>
          </w:pPr>
          <w:r>
            <w:t>[Type of meeting]</w:t>
          </w:r>
        </w:p>
      </w:docPartBody>
    </w:docPart>
    <w:docPart>
      <w:docPartPr>
        <w:name w:val="A78C0899136942DCAD32EBF0E19B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42533-137C-47CE-9026-869D2B2EE330}"/>
      </w:docPartPr>
      <w:docPartBody>
        <w:p w:rsidR="00496147" w:rsidRDefault="00353068">
          <w:pPr>
            <w:pStyle w:val="A78C0899136942DCAD32EBF0E19B7D98"/>
          </w:pPr>
          <w:r>
            <w:t>[Note taker]</w:t>
          </w:r>
        </w:p>
      </w:docPartBody>
    </w:docPart>
    <w:docPart>
      <w:docPartPr>
        <w:name w:val="BCC1087930C04E18BD041937C26C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AA6D-AF1D-45AD-81E4-AD2D17B3A7D1}"/>
      </w:docPartPr>
      <w:docPartBody>
        <w:p w:rsidR="00496147" w:rsidRDefault="00353068">
          <w:pPr>
            <w:pStyle w:val="BCC1087930C04E18BD041937C26C64C6"/>
          </w:pPr>
          <w:r>
            <w:t>[Timekeeper]</w:t>
          </w:r>
        </w:p>
      </w:docPartBody>
    </w:docPart>
    <w:docPart>
      <w:docPartPr>
        <w:name w:val="629DEB99EE6E4923AC0B6B622CDA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5CF6-0E82-46D9-8237-907F669E0B45}"/>
      </w:docPartPr>
      <w:docPartBody>
        <w:p w:rsidR="00496147" w:rsidRDefault="00353068">
          <w:pPr>
            <w:pStyle w:val="629DEB99EE6E4923AC0B6B622CDAD30B"/>
          </w:pPr>
          <w:r>
            <w:t>[Special notes]</w:t>
          </w:r>
        </w:p>
      </w:docPartBody>
    </w:docPart>
    <w:docPart>
      <w:docPartPr>
        <w:name w:val="CAE087657CF048F1B19895D2941A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C147-07B7-4C6B-A1EB-E8C4683C71C6}"/>
      </w:docPartPr>
      <w:docPartBody>
        <w:p w:rsidR="00701725" w:rsidRDefault="007612D2" w:rsidP="007612D2">
          <w:pPr>
            <w:pStyle w:val="CAE087657CF048F1B19895D2941A603C"/>
          </w:pPr>
          <w:r>
            <w:t>[Presenter]</w:t>
          </w:r>
        </w:p>
      </w:docPartBody>
    </w:docPart>
    <w:docPart>
      <w:docPartPr>
        <w:name w:val="67A0EC86D5694F9CBF6F2CBCD0682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D21F-DF1D-4C3D-A8DE-0CC76DC2A282}"/>
      </w:docPartPr>
      <w:docPartBody>
        <w:p w:rsidR="00701725" w:rsidRDefault="007612D2" w:rsidP="007612D2">
          <w:pPr>
            <w:pStyle w:val="67A0EC86D5694F9CBF6F2CBCD06825F4"/>
          </w:pPr>
          <w:r>
            <w:t>[Time]</w:t>
          </w:r>
        </w:p>
      </w:docPartBody>
    </w:docPart>
    <w:docPart>
      <w:docPartPr>
        <w:name w:val="358083C000734170A33AD50899B6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1146-FE4C-4B0E-8EA4-9B580CD4C23F}"/>
      </w:docPartPr>
      <w:docPartBody>
        <w:p w:rsidR="00701725" w:rsidRDefault="007612D2" w:rsidP="007612D2">
          <w:pPr>
            <w:pStyle w:val="358083C000734170A33AD50899B67B18"/>
          </w:pPr>
          <w:r>
            <w:t>[Presenter]</w:t>
          </w:r>
        </w:p>
      </w:docPartBody>
    </w:docPart>
    <w:docPart>
      <w:docPartPr>
        <w:name w:val="AF7014AE1ABB48DFBA0B91DE4683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70AE-3A1D-4F98-9F08-29231F1DB138}"/>
      </w:docPartPr>
      <w:docPartBody>
        <w:p w:rsidR="00701725" w:rsidRDefault="007612D2" w:rsidP="007612D2">
          <w:pPr>
            <w:pStyle w:val="AF7014AE1ABB48DFBA0B91DE46835A97"/>
          </w:pPr>
          <w:r>
            <w:t>[Time]</w:t>
          </w:r>
        </w:p>
      </w:docPartBody>
    </w:docPart>
    <w:docPart>
      <w:docPartPr>
        <w:name w:val="17B7F118BB374CF88C0621A17762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3D7B9-2D6F-472A-947D-7873DD539D19}"/>
      </w:docPartPr>
      <w:docPartBody>
        <w:p w:rsidR="00701725" w:rsidRDefault="007612D2" w:rsidP="007612D2">
          <w:pPr>
            <w:pStyle w:val="17B7F118BB374CF88C0621A17762AFDF"/>
          </w:pPr>
          <w:r>
            <w:t>[Topic]</w:t>
          </w:r>
        </w:p>
      </w:docPartBody>
    </w:docPart>
    <w:docPart>
      <w:docPartPr>
        <w:name w:val="91CD1215334C4575AF6CEADA577A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EBD0C-3AC8-4829-9F45-4F9B85C2A697}"/>
      </w:docPartPr>
      <w:docPartBody>
        <w:p w:rsidR="00701725" w:rsidRDefault="007612D2" w:rsidP="007612D2">
          <w:pPr>
            <w:pStyle w:val="91CD1215334C4575AF6CEADA577AA23C"/>
          </w:pPr>
          <w:r>
            <w:t>[Topic]</w:t>
          </w:r>
        </w:p>
      </w:docPartBody>
    </w:docPart>
    <w:docPart>
      <w:docPartPr>
        <w:name w:val="2A902FFF246245EE905C73F3B7B93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93BDC-463F-42F7-9B92-8596A4BDF640}"/>
      </w:docPartPr>
      <w:docPartBody>
        <w:p w:rsidR="00000000" w:rsidRDefault="00501CFA" w:rsidP="00501CFA">
          <w:pPr>
            <w:pStyle w:val="2A902FFF246245EE905C73F3B7B9351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68"/>
    <w:rsid w:val="00065490"/>
    <w:rsid w:val="000E3C6C"/>
    <w:rsid w:val="001E1094"/>
    <w:rsid w:val="00300D72"/>
    <w:rsid w:val="00353068"/>
    <w:rsid w:val="003E6485"/>
    <w:rsid w:val="0049266E"/>
    <w:rsid w:val="00496147"/>
    <w:rsid w:val="004C0D38"/>
    <w:rsid w:val="004E4259"/>
    <w:rsid w:val="00501CFA"/>
    <w:rsid w:val="00527394"/>
    <w:rsid w:val="005764FD"/>
    <w:rsid w:val="00621F80"/>
    <w:rsid w:val="00690982"/>
    <w:rsid w:val="006B537B"/>
    <w:rsid w:val="00701725"/>
    <w:rsid w:val="007612D2"/>
    <w:rsid w:val="007F52B1"/>
    <w:rsid w:val="008E6F27"/>
    <w:rsid w:val="00917BEF"/>
    <w:rsid w:val="00923736"/>
    <w:rsid w:val="0094357A"/>
    <w:rsid w:val="0094652B"/>
    <w:rsid w:val="00950A31"/>
    <w:rsid w:val="00975A16"/>
    <w:rsid w:val="009F3228"/>
    <w:rsid w:val="00A23163"/>
    <w:rsid w:val="00AD79AD"/>
    <w:rsid w:val="00B057A0"/>
    <w:rsid w:val="00B240B7"/>
    <w:rsid w:val="00BA28D4"/>
    <w:rsid w:val="00C0570B"/>
    <w:rsid w:val="00C132B9"/>
    <w:rsid w:val="00C26EBB"/>
    <w:rsid w:val="00D863A6"/>
    <w:rsid w:val="00DD32E5"/>
    <w:rsid w:val="00E66DE5"/>
    <w:rsid w:val="00EA4651"/>
    <w:rsid w:val="00F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22DD10425545A1B35E5231303FDBCC">
    <w:name w:val="B922DD10425545A1B35E5231303FDBCC"/>
  </w:style>
  <w:style w:type="paragraph" w:customStyle="1" w:styleId="55D930FAB1F24BBD96765718EB9F08B2">
    <w:name w:val="55D930FAB1F24BBD96765718EB9F08B2"/>
  </w:style>
  <w:style w:type="paragraph" w:customStyle="1" w:styleId="EAD0A3851EB14B4D9F78B58FEB924199">
    <w:name w:val="EAD0A3851EB14B4D9F78B58FEB924199"/>
  </w:style>
  <w:style w:type="paragraph" w:customStyle="1" w:styleId="E8BE410C497C490C8DB2D19D2E10EE91">
    <w:name w:val="E8BE410C497C490C8DB2D19D2E10EE91"/>
  </w:style>
  <w:style w:type="paragraph" w:customStyle="1" w:styleId="A78C0899136942DCAD32EBF0E19B7D98">
    <w:name w:val="A78C0899136942DCAD32EBF0E19B7D98"/>
  </w:style>
  <w:style w:type="paragraph" w:customStyle="1" w:styleId="BCC1087930C04E18BD041937C26C64C6">
    <w:name w:val="BCC1087930C04E18BD041937C26C64C6"/>
  </w:style>
  <w:style w:type="paragraph" w:customStyle="1" w:styleId="629DEB99EE6E4923AC0B6B622CDAD30B">
    <w:name w:val="629DEB99EE6E4923AC0B6B622CDAD30B"/>
  </w:style>
  <w:style w:type="paragraph" w:customStyle="1" w:styleId="CAE087657CF048F1B19895D2941A603C">
    <w:name w:val="CAE087657CF048F1B19895D2941A603C"/>
    <w:rsid w:val="007612D2"/>
  </w:style>
  <w:style w:type="paragraph" w:customStyle="1" w:styleId="67A0EC86D5694F9CBF6F2CBCD06825F4">
    <w:name w:val="67A0EC86D5694F9CBF6F2CBCD06825F4"/>
    <w:rsid w:val="007612D2"/>
  </w:style>
  <w:style w:type="paragraph" w:customStyle="1" w:styleId="358083C000734170A33AD50899B67B18">
    <w:name w:val="358083C000734170A33AD50899B67B18"/>
    <w:rsid w:val="007612D2"/>
  </w:style>
  <w:style w:type="paragraph" w:customStyle="1" w:styleId="AF7014AE1ABB48DFBA0B91DE46835A97">
    <w:name w:val="AF7014AE1ABB48DFBA0B91DE46835A97"/>
    <w:rsid w:val="007612D2"/>
  </w:style>
  <w:style w:type="paragraph" w:customStyle="1" w:styleId="17B7F118BB374CF88C0621A17762AFDF">
    <w:name w:val="17B7F118BB374CF88C0621A17762AFDF"/>
    <w:rsid w:val="007612D2"/>
  </w:style>
  <w:style w:type="paragraph" w:customStyle="1" w:styleId="91CD1215334C4575AF6CEADA577AA23C">
    <w:name w:val="91CD1215334C4575AF6CEADA577AA23C"/>
    <w:rsid w:val="007612D2"/>
  </w:style>
  <w:style w:type="paragraph" w:customStyle="1" w:styleId="9DF568FD21A9486DAA40B162633F864E">
    <w:name w:val="9DF568FD21A9486DAA40B162633F864E"/>
    <w:rsid w:val="00AD79AD"/>
  </w:style>
  <w:style w:type="paragraph" w:customStyle="1" w:styleId="D5ABD10237B645EDB06639DFA4788347">
    <w:name w:val="D5ABD10237B645EDB06639DFA4788347"/>
    <w:rsid w:val="00501CFA"/>
  </w:style>
  <w:style w:type="paragraph" w:customStyle="1" w:styleId="F3347B62F251424282826DD2F3E49B60">
    <w:name w:val="F3347B62F251424282826DD2F3E49B60"/>
    <w:rsid w:val="00501CFA"/>
  </w:style>
  <w:style w:type="paragraph" w:customStyle="1" w:styleId="1BCF0B40247E45B2A950B491D422AAFF">
    <w:name w:val="1BCF0B40247E45B2A950B491D422AAFF"/>
    <w:rsid w:val="00501CFA"/>
  </w:style>
  <w:style w:type="paragraph" w:customStyle="1" w:styleId="2A902FFF246245EE905C73F3B7B93513">
    <w:name w:val="2A902FFF246245EE905C73F3B7B93513"/>
    <w:rsid w:val="00501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70C-D081-4701-B5EA-25DDD5AF1873}">
  <ds:schemaRefs>
    <ds:schemaRef ds:uri="4873beb7-5857-4685-be1f-d57550cc96cc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4D9EF-BA32-4B5D-AEA5-17DB8D0B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7</Pages>
  <Words>1066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2025-11-20T22:28:00Z</dcterms:created>
  <dcterms:modified xsi:type="dcterms:W3CDTF">2025-11-25T00:32:00Z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GrammarlyDocumentId">
    <vt:lpwstr>3c3921f546b8da07b22ef791b67f8959d9a4a1a0d8f0bbb5f2a8015c9a96b2b0</vt:lpwstr>
  </property>
</Properties>
</file>